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73534" w:rsidR="00673534" w:rsidP="00AB6207" w:rsidRDefault="004D141F" w14:paraId="28C24C2E" w14:textId="77777777">
      <w:pPr>
        <w:rPr>
          <w:rFonts w:ascii="Arial" w:hAnsi="Arial" w:cs="Arial"/>
          <w:bCs/>
          <w:sz w:val="40"/>
          <w:szCs w:val="40"/>
        </w:rPr>
      </w:pPr>
      <w:r w:rsidRPr="00673534">
        <w:rPr>
          <w:rFonts w:ascii="Arial" w:hAnsi="Arial" w:cs="Arial"/>
          <w:bCs/>
          <w:sz w:val="40"/>
          <w:szCs w:val="40"/>
        </w:rPr>
        <w:t xml:space="preserve">Innovation and Excellence </w:t>
      </w:r>
    </w:p>
    <w:p w:rsidR="0001677E" w:rsidP="00AB6207" w:rsidRDefault="00673534" w14:paraId="487AEC1B" w14:textId="576BDBF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Supporting Seniors </w:t>
      </w:r>
      <w:r w:rsidRPr="00AB6207" w:rsidR="00AB6207">
        <w:rPr>
          <w:rFonts w:ascii="Arial" w:hAnsi="Arial" w:cs="Arial"/>
          <w:b/>
          <w:sz w:val="40"/>
          <w:szCs w:val="40"/>
        </w:rPr>
        <w:t>Award</w:t>
      </w:r>
    </w:p>
    <w:p w:rsidRPr="00AB6207" w:rsidR="00673534" w:rsidP="00AB6207" w:rsidRDefault="00673534" w14:paraId="25481063" w14:textId="77777777">
      <w:pPr>
        <w:rPr>
          <w:rFonts w:ascii="Arial" w:hAnsi="Arial" w:cs="Arial"/>
          <w:b/>
          <w:sz w:val="40"/>
          <w:szCs w:val="40"/>
        </w:rPr>
      </w:pPr>
    </w:p>
    <w:p w:rsidR="00673534" w:rsidP="00AB6207" w:rsidRDefault="00673534" w14:paraId="6FF7F393" w14:textId="77777777">
      <w:pPr>
        <w:rPr>
          <w:rFonts w:ascii="Georgia" w:hAnsi="Georgia" w:cs="Arial"/>
          <w:color w:val="231F20"/>
          <w:sz w:val="22"/>
          <w:szCs w:val="22"/>
        </w:rPr>
      </w:pPr>
      <w:r w:rsidRPr="00673534">
        <w:rPr>
          <w:rFonts w:ascii="Georgia" w:hAnsi="Georgia" w:cs="Arial"/>
          <w:color w:val="231F20"/>
          <w:sz w:val="22"/>
          <w:szCs w:val="22"/>
        </w:rPr>
        <w:t xml:space="preserve">The </w:t>
      </w:r>
      <w:r w:rsidRPr="00E50A53">
        <w:rPr>
          <w:rFonts w:ascii="Georgia" w:hAnsi="Georgia" w:cs="Arial"/>
          <w:b/>
          <w:bCs/>
          <w:color w:val="231F20"/>
          <w:sz w:val="22"/>
          <w:szCs w:val="22"/>
        </w:rPr>
        <w:t>Supporting Seniors Award</w:t>
      </w:r>
      <w:r w:rsidRPr="00673534">
        <w:rPr>
          <w:rFonts w:ascii="Georgia" w:hAnsi="Georgia" w:cs="Arial"/>
          <w:color w:val="231F20"/>
          <w:sz w:val="22"/>
          <w:szCs w:val="22"/>
        </w:rPr>
        <w:t xml:space="preserve"> </w:t>
      </w:r>
      <w:r w:rsidRPr="00B412CD">
        <w:rPr>
          <w:rFonts w:ascii="Georgia" w:hAnsi="Georgia" w:cs="Arial"/>
          <w:bCs/>
          <w:color w:val="231F20"/>
          <w:sz w:val="22"/>
          <w:szCs w:val="22"/>
        </w:rPr>
        <w:t>recognizes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 an innovative program </w:t>
      </w:r>
      <w:r>
        <w:rPr>
          <w:rFonts w:ascii="Georgia" w:hAnsi="Georgia" w:cs="Arial"/>
          <w:color w:val="231F20"/>
          <w:sz w:val="22"/>
          <w:szCs w:val="22"/>
        </w:rPr>
        <w:t>or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 technique in the provision of care or services for seniors</w:t>
      </w:r>
      <w:r>
        <w:rPr>
          <w:rFonts w:ascii="Georgia" w:hAnsi="Georgia" w:cs="Arial"/>
          <w:color w:val="231F20"/>
          <w:sz w:val="22"/>
          <w:szCs w:val="22"/>
        </w:rPr>
        <w:t xml:space="preserve">. </w:t>
      </w:r>
    </w:p>
    <w:p w:rsidR="00F814CF" w:rsidP="00AB6207" w:rsidRDefault="00F814CF" w14:paraId="49A270ED" w14:textId="77777777">
      <w:pPr>
        <w:rPr>
          <w:rFonts w:ascii="Georgia" w:hAnsi="Georgia" w:cs="Arial"/>
          <w:color w:val="231F20"/>
          <w:sz w:val="22"/>
          <w:szCs w:val="22"/>
        </w:rPr>
      </w:pPr>
    </w:p>
    <w:p w:rsidRPr="004D141F" w:rsidR="00F814CF" w:rsidP="00F814CF" w:rsidRDefault="00F814CF" w14:paraId="24345F49" w14:textId="39C93D09">
      <w:pPr>
        <w:rPr>
          <w:rFonts w:ascii="Georgia" w:hAnsi="Georgia" w:eastAsia="Georgia" w:cs="Georgia"/>
          <w:color w:val="231F20"/>
          <w:sz w:val="22"/>
          <w:szCs w:val="22"/>
        </w:rPr>
      </w:pPr>
      <w:r w:rsidRPr="1E6D88D2" w:rsidR="00F814CF">
        <w:rPr>
          <w:rFonts w:ascii="Georgia" w:hAnsi="Georgia" w:cs="Arial"/>
          <w:sz w:val="22"/>
          <w:szCs w:val="22"/>
        </w:rPr>
        <w:t>T</w:t>
      </w:r>
      <w:r w:rsidRPr="1E6D88D2" w:rsidR="00F814CF">
        <w:rPr>
          <w:rFonts w:ascii="Georgia" w:hAnsi="Georgia" w:cs="Arial"/>
          <w:color w:val="231F20"/>
          <w:sz w:val="22"/>
          <w:szCs w:val="22"/>
        </w:rPr>
        <w:t xml:space="preserve">he winning organization will be presented with a framed certificate and a $1,000.00 </w:t>
      </w:r>
      <w:r w:rsidRPr="1E6D88D2" w:rsidR="006B08D9">
        <w:rPr>
          <w:rFonts w:ascii="Georgia" w:hAnsi="Georgia" w:cs="Arial"/>
          <w:color w:val="231F20"/>
          <w:sz w:val="22"/>
          <w:szCs w:val="22"/>
        </w:rPr>
        <w:t>prize</w:t>
      </w:r>
      <w:r w:rsidRPr="1E6D88D2" w:rsidR="00F814CF">
        <w:rPr>
          <w:rFonts w:ascii="Georgia" w:hAnsi="Georgia" w:cs="Arial"/>
          <w:color w:val="231F20"/>
          <w:sz w:val="22"/>
          <w:szCs w:val="22"/>
        </w:rPr>
        <w:t xml:space="preserve"> </w:t>
      </w:r>
      <w:r w:rsidRPr="1E6D88D2" w:rsidR="00F814CF">
        <w:rPr>
          <w:rFonts w:ascii="Georgia" w:hAnsi="Georgia" w:eastAsia="Georgia" w:cs="Georgia"/>
          <w:color w:val="231F20"/>
          <w:sz w:val="22"/>
          <w:szCs w:val="22"/>
        </w:rPr>
        <w:t xml:space="preserve">at the </w:t>
      </w:r>
      <w:r w:rsidRPr="1E6D88D2" w:rsidR="00855517">
        <w:rPr>
          <w:rFonts w:ascii="Georgia" w:hAnsi="Georgia" w:eastAsia="Georgia" w:cs="Georgia"/>
          <w:color w:val="231F20"/>
          <w:sz w:val="22"/>
          <w:szCs w:val="22"/>
        </w:rPr>
        <w:t>202</w:t>
      </w:r>
      <w:r w:rsidRPr="1E6D88D2" w:rsidR="7F90F000">
        <w:rPr>
          <w:rFonts w:ascii="Georgia" w:hAnsi="Georgia" w:eastAsia="Georgia" w:cs="Georgia"/>
          <w:color w:val="231F20"/>
          <w:sz w:val="22"/>
          <w:szCs w:val="22"/>
        </w:rPr>
        <w:t>6</w:t>
      </w:r>
      <w:r w:rsidRPr="1E6D88D2" w:rsidR="00855517">
        <w:rPr>
          <w:rFonts w:ascii="Georgia" w:hAnsi="Georgia" w:eastAsia="Georgia" w:cs="Georgia"/>
          <w:color w:val="231F20"/>
          <w:sz w:val="22"/>
          <w:szCs w:val="22"/>
        </w:rPr>
        <w:t xml:space="preserve"> AdvantAge Ontario Awards </w:t>
      </w:r>
      <w:r w:rsidRPr="1E6D88D2" w:rsidR="006B08D9">
        <w:rPr>
          <w:rFonts w:ascii="Georgia" w:hAnsi="Georgia" w:eastAsia="Georgia" w:cs="Georgia"/>
          <w:color w:val="231F20"/>
          <w:sz w:val="22"/>
          <w:szCs w:val="22"/>
        </w:rPr>
        <w:t xml:space="preserve">presentation </w:t>
      </w:r>
      <w:r w:rsidRPr="1E6D88D2" w:rsidR="00855517">
        <w:rPr>
          <w:rFonts w:ascii="Georgia" w:hAnsi="Georgia" w:eastAsia="Georgia" w:cs="Georgia"/>
          <w:color w:val="231F20"/>
          <w:sz w:val="22"/>
          <w:szCs w:val="22"/>
        </w:rPr>
        <w:t>at our annual Convention.</w:t>
      </w:r>
    </w:p>
    <w:p w:rsidR="00673534" w:rsidP="00AB6207" w:rsidRDefault="00673534" w14:paraId="6C2DC262" w14:textId="77777777">
      <w:pPr>
        <w:rPr>
          <w:rFonts w:ascii="Georgia" w:hAnsi="Georgia" w:cs="Arial"/>
          <w:color w:val="231F20"/>
          <w:sz w:val="22"/>
          <w:szCs w:val="22"/>
        </w:rPr>
      </w:pPr>
    </w:p>
    <w:p w:rsidR="00AB6207" w:rsidP="00AB6207" w:rsidRDefault="00673534" w14:paraId="0A37501D" w14:textId="46E3E26A">
      <w:pPr>
        <w:rPr>
          <w:rFonts w:ascii="Georgia" w:hAnsi="Georgia" w:cs="Arial"/>
          <w:i/>
          <w:color w:val="231F20"/>
          <w:sz w:val="22"/>
          <w:szCs w:val="22"/>
        </w:rPr>
      </w:pPr>
      <w:r w:rsidRPr="004D141F">
        <w:rPr>
          <w:rFonts w:ascii="Georgia" w:hAnsi="Georgia" w:cs="Arial"/>
          <w:i/>
          <w:color w:val="231F20"/>
          <w:sz w:val="22"/>
          <w:szCs w:val="22"/>
        </w:rPr>
        <w:t xml:space="preserve">Sponsored by </w:t>
      </w:r>
      <w:r>
        <w:rPr>
          <w:rFonts w:ascii="Georgia" w:hAnsi="Georgia" w:cs="Arial"/>
          <w:i/>
          <w:color w:val="231F20"/>
          <w:sz w:val="22"/>
          <w:szCs w:val="22"/>
        </w:rPr>
        <w:t>Complete Purchasing Services</w:t>
      </w:r>
    </w:p>
    <w:p w:rsidRPr="004D141F" w:rsidR="004D141F" w:rsidP="004D141F" w:rsidRDefault="00F814CF" w14:paraId="41C8F396" w14:textId="39370271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>
        <w:rPr>
          <w:rFonts w:ascii="Georgia" w:hAnsi="Georgia" w:cs="Arial"/>
          <w:color w:val="231F20"/>
          <w:sz w:val="22"/>
          <w:szCs w:val="22"/>
        </w:rPr>
        <w:br/>
      </w:r>
    </w:p>
    <w:p w:rsidRPr="00EA15FE" w:rsidR="004D141F" w:rsidP="004D141F" w:rsidRDefault="004D141F" w14:paraId="1FDF52F2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EA15FE">
        <w:rPr>
          <w:rFonts w:ascii="Georgia" w:hAnsi="Georgia" w:cs="Arial"/>
          <w:b/>
          <w:bCs/>
          <w:color w:val="582C83"/>
          <w:sz w:val="22"/>
          <w:szCs w:val="22"/>
        </w:rPr>
        <w:t>Criteria</w:t>
      </w:r>
    </w:p>
    <w:p w:rsidRPr="004D141F" w:rsidR="004D141F" w:rsidP="004D141F" w:rsidRDefault="004D141F" w14:paraId="416ABA8C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color w:val="231F20"/>
          <w:sz w:val="22"/>
          <w:szCs w:val="22"/>
        </w:rPr>
        <w:t xml:space="preserve">All submissions </w:t>
      </w:r>
      <w:r w:rsidRPr="00EA15FE">
        <w:rPr>
          <w:rFonts w:ascii="Georgia" w:hAnsi="Georgia" w:cs="Arial"/>
          <w:bCs/>
          <w:color w:val="231F20"/>
          <w:sz w:val="22"/>
          <w:szCs w:val="22"/>
        </w:rPr>
        <w:t xml:space="preserve">must clearly identify </w:t>
      </w:r>
      <w:r w:rsidRPr="00EA15FE">
        <w:rPr>
          <w:rFonts w:ascii="Georgia" w:hAnsi="Georgia" w:cs="Arial"/>
          <w:color w:val="231F20"/>
          <w:sz w:val="22"/>
          <w:szCs w:val="22"/>
        </w:rPr>
        <w:t>the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 following:</w:t>
      </w:r>
    </w:p>
    <w:p w:rsidRPr="004D141F" w:rsidR="004D141F" w:rsidP="00B412CD" w:rsidRDefault="004D141F" w14:paraId="4F2AFFE3" w14:textId="77777777">
      <w:pPr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b/>
          <w:bCs/>
          <w:color w:val="231F20"/>
          <w:sz w:val="22"/>
          <w:szCs w:val="22"/>
        </w:rPr>
        <w:t xml:space="preserve">Innovative </w:t>
      </w:r>
      <w:r w:rsidRPr="004D141F">
        <w:rPr>
          <w:rFonts w:ascii="Georgia" w:hAnsi="Georgia" w:cs="Arial"/>
          <w:color w:val="231F20"/>
          <w:sz w:val="22"/>
          <w:szCs w:val="22"/>
        </w:rPr>
        <w:t>– how the program or technique is innovative, creative and original (must have been in operation for at least three months).</w:t>
      </w:r>
    </w:p>
    <w:p w:rsidRPr="004D141F" w:rsidR="004D141F" w:rsidP="00B412CD" w:rsidRDefault="004D141F" w14:paraId="7D7022FC" w14:textId="77777777">
      <w:pPr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b/>
          <w:bCs/>
          <w:color w:val="231F20"/>
          <w:sz w:val="22"/>
          <w:szCs w:val="22"/>
        </w:rPr>
        <w:t xml:space="preserve">Inspiring positive change </w:t>
      </w:r>
      <w:r w:rsidRPr="004D141F">
        <w:rPr>
          <w:rFonts w:ascii="Georgia" w:hAnsi="Georgia" w:cs="Arial"/>
          <w:color w:val="231F20"/>
          <w:sz w:val="22"/>
          <w:szCs w:val="22"/>
        </w:rPr>
        <w:t>– how the program or technique demonstrates and encourages innovative ways to raise the quality of care and service in the sector.</w:t>
      </w:r>
    </w:p>
    <w:p w:rsidRPr="004D141F" w:rsidR="004D141F" w:rsidP="00B412CD" w:rsidRDefault="004D141F" w14:paraId="642D9C59" w14:textId="77777777">
      <w:pPr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b/>
          <w:bCs/>
          <w:color w:val="231F20"/>
          <w:sz w:val="22"/>
          <w:szCs w:val="22"/>
        </w:rPr>
        <w:t xml:space="preserve">Positive outcomes </w:t>
      </w:r>
      <w:r w:rsidRPr="004D141F">
        <w:rPr>
          <w:rFonts w:ascii="Georgia" w:hAnsi="Georgia" w:cs="Arial"/>
          <w:color w:val="231F20"/>
          <w:sz w:val="22"/>
          <w:szCs w:val="22"/>
        </w:rPr>
        <w:t>– how the program or technique leads to improved outcomes and how this is measured.</w:t>
      </w:r>
    </w:p>
    <w:p w:rsidRPr="004D141F" w:rsidR="004D141F" w:rsidP="00B412CD" w:rsidRDefault="004D141F" w14:paraId="1C6B7453" w14:textId="77777777">
      <w:pPr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b/>
          <w:bCs/>
          <w:color w:val="231F20"/>
          <w:sz w:val="22"/>
          <w:szCs w:val="22"/>
        </w:rPr>
        <w:t xml:space="preserve">Replicability </w:t>
      </w:r>
      <w:r w:rsidRPr="004D141F">
        <w:rPr>
          <w:rFonts w:ascii="Georgia" w:hAnsi="Georgia" w:cs="Arial"/>
          <w:color w:val="231F20"/>
          <w:sz w:val="22"/>
          <w:szCs w:val="22"/>
        </w:rPr>
        <w:t>– potential to apply aspects of the program or technique to other settings.</w:t>
      </w:r>
    </w:p>
    <w:p w:rsidRPr="004D141F" w:rsidR="004D141F" w:rsidP="00B412CD" w:rsidRDefault="004D141F" w14:paraId="74C9A965" w14:textId="297C7964">
      <w:pPr>
        <w:numPr>
          <w:ilvl w:val="0"/>
          <w:numId w:val="8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b/>
          <w:bCs/>
          <w:color w:val="231F20"/>
          <w:sz w:val="22"/>
          <w:szCs w:val="22"/>
        </w:rPr>
        <w:t xml:space="preserve">Identifiable benefits </w:t>
      </w:r>
      <w:r w:rsidRPr="004D141F">
        <w:rPr>
          <w:rFonts w:ascii="Georgia" w:hAnsi="Georgia" w:cs="Arial"/>
          <w:color w:val="231F20"/>
          <w:sz w:val="22"/>
          <w:szCs w:val="22"/>
        </w:rPr>
        <w:t>– for residents</w:t>
      </w:r>
      <w:r w:rsidR="00F814CF">
        <w:rPr>
          <w:rFonts w:ascii="Georgia" w:hAnsi="Georgia" w:cs="Arial"/>
          <w:color w:val="231F20"/>
          <w:sz w:val="22"/>
          <w:szCs w:val="22"/>
        </w:rPr>
        <w:t xml:space="preserve"> and </w:t>
      </w:r>
      <w:r w:rsidRPr="004D141F">
        <w:rPr>
          <w:rFonts w:ascii="Georgia" w:hAnsi="Georgia" w:cs="Arial"/>
          <w:color w:val="231F20"/>
          <w:sz w:val="22"/>
          <w:szCs w:val="22"/>
        </w:rPr>
        <w:t>tenants.</w:t>
      </w:r>
    </w:p>
    <w:p w:rsidRPr="004D141F" w:rsidR="004D141F" w:rsidP="004D141F" w:rsidRDefault="004D141F" w14:paraId="11E63F11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i/>
          <w:color w:val="231F20"/>
          <w:sz w:val="22"/>
          <w:szCs w:val="22"/>
        </w:rPr>
        <w:t>Note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: Greater weight may be given to </w:t>
      </w:r>
      <w:proofErr w:type="gramStart"/>
      <w:r w:rsidRPr="004D141F">
        <w:rPr>
          <w:rFonts w:ascii="Georgia" w:hAnsi="Georgia" w:cs="Arial"/>
          <w:color w:val="231F20"/>
          <w:sz w:val="22"/>
          <w:szCs w:val="22"/>
        </w:rPr>
        <w:t>innovativeness</w:t>
      </w:r>
      <w:proofErr w:type="gramEnd"/>
      <w:r w:rsidRPr="004D141F">
        <w:rPr>
          <w:rFonts w:ascii="Georgia" w:hAnsi="Georgia" w:cs="Arial"/>
          <w:color w:val="231F20"/>
          <w:sz w:val="22"/>
          <w:szCs w:val="22"/>
        </w:rPr>
        <w:t xml:space="preserve"> over replicability.</w:t>
      </w:r>
    </w:p>
    <w:p w:rsidR="009D1743" w:rsidP="004D141F" w:rsidRDefault="009D1743" w14:paraId="72A3D3EC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</w:p>
    <w:p w:rsidRPr="00EA15FE" w:rsidR="004D141F" w:rsidP="004D141F" w:rsidRDefault="004D141F" w14:paraId="47C5F9D3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EA15FE">
        <w:rPr>
          <w:rFonts w:ascii="Georgia" w:hAnsi="Georgia" w:cs="Arial"/>
          <w:b/>
          <w:bCs/>
          <w:color w:val="582C83"/>
          <w:sz w:val="22"/>
          <w:szCs w:val="22"/>
        </w:rPr>
        <w:t>Eligibility</w:t>
      </w:r>
    </w:p>
    <w:p w:rsidRPr="004D141F" w:rsidR="004D141F" w:rsidP="004D141F" w:rsidRDefault="004D141F" w14:paraId="382F0464" w14:textId="0C8A278F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color w:val="231F20"/>
          <w:sz w:val="22"/>
          <w:szCs w:val="22"/>
        </w:rPr>
        <w:t xml:space="preserve">To be eligible for </w:t>
      </w:r>
      <w:r w:rsidR="009D1743">
        <w:rPr>
          <w:rFonts w:ascii="Georgia" w:hAnsi="Georgia" w:cs="Arial"/>
          <w:color w:val="231F20"/>
          <w:sz w:val="22"/>
          <w:szCs w:val="22"/>
        </w:rPr>
        <w:t xml:space="preserve">an Innovation and Excellence </w:t>
      </w:r>
      <w:r w:rsidR="00F814CF">
        <w:rPr>
          <w:rFonts w:ascii="Georgia" w:hAnsi="Georgia" w:cs="Arial"/>
          <w:color w:val="231F20"/>
          <w:sz w:val="22"/>
          <w:szCs w:val="22"/>
        </w:rPr>
        <w:t xml:space="preserve">Supporting Seniors </w:t>
      </w:r>
      <w:r w:rsidR="009D1743">
        <w:rPr>
          <w:rFonts w:ascii="Georgia" w:hAnsi="Georgia" w:cs="Arial"/>
          <w:color w:val="231F20"/>
          <w:sz w:val="22"/>
          <w:szCs w:val="22"/>
        </w:rPr>
        <w:t>Award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, the submission must be from an </w:t>
      </w:r>
      <w:r w:rsidR="00EA15FE"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="00536C6A">
        <w:rPr>
          <w:rFonts w:ascii="Georgia" w:hAnsi="Georgia" w:cs="Arial"/>
          <w:color w:val="231F20"/>
          <w:sz w:val="22"/>
          <w:szCs w:val="22"/>
        </w:rPr>
        <w:t>full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 member organization.</w:t>
      </w:r>
    </w:p>
    <w:p w:rsidRPr="004D141F" w:rsidR="004D141F" w:rsidP="00B412CD" w:rsidRDefault="004D141F" w14:paraId="680022A3" w14:textId="77777777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proofErr w:type="gramStart"/>
      <w:r w:rsidRPr="004D141F">
        <w:rPr>
          <w:rFonts w:ascii="Georgia" w:hAnsi="Georgia" w:cs="Arial"/>
          <w:color w:val="231F20"/>
          <w:sz w:val="22"/>
          <w:szCs w:val="22"/>
        </w:rPr>
        <w:t>Award</w:t>
      </w:r>
      <w:proofErr w:type="gramEnd"/>
      <w:r w:rsidRPr="004D141F">
        <w:rPr>
          <w:rFonts w:ascii="Georgia" w:hAnsi="Georgia" w:cs="Arial"/>
          <w:color w:val="231F20"/>
          <w:sz w:val="22"/>
          <w:szCs w:val="22"/>
        </w:rPr>
        <w:t xml:space="preserve"> shall not be given consecutively to the same organization.</w:t>
      </w:r>
    </w:p>
    <w:p w:rsidRPr="004D141F" w:rsidR="004D141F" w:rsidP="00B412CD" w:rsidRDefault="009D1743" w14:paraId="6F4162B7" w14:textId="77777777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Pr="004D141F" w:rsidR="004D141F">
        <w:rPr>
          <w:rFonts w:ascii="Georgia" w:hAnsi="Georgia" w:cs="Arial"/>
          <w:color w:val="231F20"/>
          <w:sz w:val="22"/>
          <w:szCs w:val="22"/>
        </w:rPr>
        <w:t>reserves the right to copy and distribute entries.</w:t>
      </w:r>
    </w:p>
    <w:p w:rsidRPr="004D141F" w:rsidR="004D141F" w:rsidP="00B412CD" w:rsidRDefault="00536C6A" w14:paraId="48CBA279" w14:textId="77777777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>
        <w:rPr>
          <w:rFonts w:ascii="Georgia" w:hAnsi="Georgia" w:cs="Arial"/>
          <w:color w:val="231F20"/>
          <w:sz w:val="22"/>
          <w:szCs w:val="22"/>
        </w:rPr>
        <w:t>Self-</w:t>
      </w:r>
      <w:r w:rsidRPr="004D141F" w:rsidR="004D141F">
        <w:rPr>
          <w:rFonts w:ascii="Georgia" w:hAnsi="Georgia" w:cs="Arial"/>
          <w:color w:val="231F20"/>
          <w:sz w:val="22"/>
          <w:szCs w:val="22"/>
        </w:rPr>
        <w:t>nominations are permitted.</w:t>
      </w:r>
    </w:p>
    <w:p w:rsidRPr="004D141F" w:rsidR="004D141F" w:rsidP="00B412CD" w:rsidRDefault="004D141F" w14:paraId="23A7E117" w14:textId="77777777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color w:val="000000"/>
          <w:sz w:val="22"/>
          <w:szCs w:val="22"/>
        </w:rPr>
        <w:t>Programs nominated last year that did not receive the award may be re-nominated using the current submission form.</w:t>
      </w:r>
    </w:p>
    <w:p w:rsidRPr="004D141F" w:rsidR="004D141F" w:rsidP="00B412CD" w:rsidRDefault="004D141F" w14:paraId="4691DD5A" w14:textId="4CCC9A48">
      <w:pPr>
        <w:numPr>
          <w:ilvl w:val="0"/>
          <w:numId w:val="9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color w:val="231F20"/>
          <w:sz w:val="22"/>
          <w:szCs w:val="22"/>
        </w:rPr>
        <w:t xml:space="preserve">Presentation of </w:t>
      </w:r>
      <w:r w:rsidR="00F814CF">
        <w:rPr>
          <w:rFonts w:ascii="Georgia" w:hAnsi="Georgia" w:cs="Arial"/>
          <w:color w:val="231F20"/>
          <w:sz w:val="22"/>
          <w:szCs w:val="22"/>
        </w:rPr>
        <w:t xml:space="preserve">the </w:t>
      </w:r>
      <w:r w:rsidRPr="004D141F">
        <w:rPr>
          <w:rFonts w:ascii="Georgia" w:hAnsi="Georgia" w:cs="Arial"/>
          <w:color w:val="231F20"/>
          <w:sz w:val="22"/>
          <w:szCs w:val="22"/>
        </w:rPr>
        <w:t>award is contingent upon receipt of qualified submissions.</w:t>
      </w:r>
    </w:p>
    <w:p w:rsidRPr="004D141F" w:rsidR="004D141F" w:rsidP="004D141F" w:rsidRDefault="004D141F" w14:paraId="0D0B940D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9D1743" w:rsidR="004D141F" w:rsidP="004D141F" w:rsidRDefault="004D141F" w14:paraId="707A943E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bCs/>
          <w:color w:val="582C83"/>
          <w:sz w:val="22"/>
          <w:szCs w:val="22"/>
        </w:rPr>
        <w:t>Submission Process</w:t>
      </w:r>
    </w:p>
    <w:p w:rsidRPr="004D141F" w:rsidR="004D141F" w:rsidP="1E6D88D2" w:rsidRDefault="004D141F" w14:paraId="240CDF30" w14:textId="0F17E007">
      <w:pPr>
        <w:pStyle w:val="Normal"/>
        <w:autoSpaceDE w:val="0"/>
        <w:autoSpaceDN w:val="0"/>
        <w:adjustRightInd w:val="0"/>
        <w:rPr>
          <w:rFonts w:ascii="Georgia" w:hAnsi="Georgia" w:cs="Arial"/>
          <w:b w:val="1"/>
          <w:bCs w:val="1"/>
          <w:color w:val="231F20"/>
          <w:sz w:val="22"/>
          <w:szCs w:val="22"/>
        </w:rPr>
      </w:pPr>
      <w:r w:rsidRPr="1E6D88D2" w:rsidR="004D141F">
        <w:rPr>
          <w:rFonts w:ascii="Georgia" w:hAnsi="Georgia" w:cs="Arial"/>
          <w:color w:val="231F20"/>
          <w:sz w:val="22"/>
          <w:szCs w:val="22"/>
        </w:rPr>
        <w:t xml:space="preserve">All </w:t>
      </w:r>
      <w:r w:rsidRPr="1E6D88D2" w:rsidR="00536C6A">
        <w:rPr>
          <w:rFonts w:ascii="Georgia" w:hAnsi="Georgia" w:cs="Arial"/>
          <w:color w:val="231F20"/>
          <w:sz w:val="22"/>
          <w:szCs w:val="22"/>
        </w:rPr>
        <w:t xml:space="preserve">full </w:t>
      </w:r>
      <w:r w:rsidRPr="1E6D88D2" w:rsidR="004D141F">
        <w:rPr>
          <w:rFonts w:ascii="Georgia" w:hAnsi="Georgia" w:cs="Arial"/>
          <w:color w:val="231F20"/>
          <w:sz w:val="22"/>
          <w:szCs w:val="22"/>
        </w:rPr>
        <w:t xml:space="preserve">members of </w:t>
      </w:r>
      <w:r w:rsidRPr="1E6D88D2" w:rsidR="009D1743"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Pr="1E6D88D2" w:rsidR="004D141F">
        <w:rPr>
          <w:rFonts w:ascii="Georgia" w:hAnsi="Georgia" w:cs="Arial"/>
          <w:color w:val="231F20"/>
          <w:sz w:val="22"/>
          <w:szCs w:val="22"/>
        </w:rPr>
        <w:t xml:space="preserve">are invited to </w:t>
      </w:r>
      <w:r w:rsidRPr="1E6D88D2" w:rsidR="004D141F">
        <w:rPr>
          <w:rFonts w:ascii="Georgia" w:hAnsi="Georgia" w:cs="Arial"/>
          <w:color w:val="231F20"/>
          <w:sz w:val="22"/>
          <w:szCs w:val="22"/>
        </w:rPr>
        <w:t>submit</w:t>
      </w:r>
      <w:r w:rsidRPr="1E6D88D2" w:rsidR="004D141F">
        <w:rPr>
          <w:rFonts w:ascii="Georgia" w:hAnsi="Georgia" w:cs="Arial"/>
          <w:color w:val="231F20"/>
          <w:sz w:val="22"/>
          <w:szCs w:val="22"/>
        </w:rPr>
        <w:t xml:space="preserve"> a completed entry form by </w:t>
      </w:r>
      <w:r>
        <w:br/>
      </w:r>
      <w:r w:rsidRPr="1E6D88D2" w:rsidR="74DF3D7D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Friday, January 30, 2026</w:t>
      </w:r>
      <w:r w:rsidRPr="1E6D88D2" w:rsidR="004D141F">
        <w:rPr>
          <w:rFonts w:ascii="Georgia" w:hAnsi="Georgia" w:cs="Arial"/>
          <w:color w:val="231F20"/>
          <w:sz w:val="22"/>
          <w:szCs w:val="22"/>
        </w:rPr>
        <w:t xml:space="preserve">. Members may </w:t>
      </w:r>
      <w:r w:rsidRPr="1E6D88D2" w:rsidR="004D141F">
        <w:rPr>
          <w:rFonts w:ascii="Georgia" w:hAnsi="Georgia" w:cs="Arial"/>
          <w:color w:val="231F20"/>
          <w:sz w:val="22"/>
          <w:szCs w:val="22"/>
        </w:rPr>
        <w:t>submit</w:t>
      </w:r>
      <w:r w:rsidRPr="1E6D88D2" w:rsidR="004D141F">
        <w:rPr>
          <w:rFonts w:ascii="Georgia" w:hAnsi="Georgia" w:cs="Arial"/>
          <w:color w:val="231F20"/>
          <w:sz w:val="22"/>
          <w:szCs w:val="22"/>
        </w:rPr>
        <w:t xml:space="preserve"> as many entries as they wish.</w:t>
      </w:r>
    </w:p>
    <w:p w:rsidRPr="009D1743" w:rsidR="004D141F" w:rsidP="004D141F" w:rsidRDefault="004D141F" w14:paraId="0E27B00A" w14:textId="77777777">
      <w:pPr>
        <w:autoSpaceDE w:val="0"/>
        <w:autoSpaceDN w:val="0"/>
        <w:adjustRightInd w:val="0"/>
        <w:rPr>
          <w:rFonts w:ascii="Georgia" w:hAnsi="Georgia" w:cs="Arial"/>
          <w:color w:val="582C83"/>
          <w:sz w:val="22"/>
          <w:szCs w:val="22"/>
        </w:rPr>
      </w:pPr>
    </w:p>
    <w:p w:rsidR="00F814CF" w:rsidP="004D141F" w:rsidRDefault="00F814CF" w14:paraId="388B2431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</w:p>
    <w:p w:rsidR="00F814CF" w:rsidP="004D141F" w:rsidRDefault="00F814CF" w14:paraId="6C7D4BC6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</w:p>
    <w:p w:rsidRPr="009D1743" w:rsidR="004D141F" w:rsidP="004D141F" w:rsidRDefault="004D141F" w14:paraId="6F8C5572" w14:textId="4CF84BB5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bCs/>
          <w:color w:val="582C83"/>
          <w:sz w:val="22"/>
          <w:szCs w:val="22"/>
        </w:rPr>
        <w:t>Selection Process</w:t>
      </w:r>
    </w:p>
    <w:p w:rsidRPr="004D141F" w:rsidR="004D141F" w:rsidP="004D141F" w:rsidRDefault="004D141F" w14:paraId="7C4272FC" w14:textId="64DD5F48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4D141F">
        <w:rPr>
          <w:rFonts w:ascii="Georgia" w:hAnsi="Georgia" w:cs="Arial"/>
          <w:color w:val="231F20"/>
          <w:sz w:val="22"/>
          <w:szCs w:val="22"/>
        </w:rPr>
        <w:t xml:space="preserve">A subcommittee appointed by the </w:t>
      </w:r>
      <w:r w:rsidR="009D1743"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Pr="004D141F">
        <w:rPr>
          <w:rFonts w:ascii="Georgia" w:hAnsi="Georgia" w:cs="Arial"/>
          <w:color w:val="231F20"/>
          <w:sz w:val="22"/>
          <w:szCs w:val="22"/>
        </w:rPr>
        <w:t xml:space="preserve">Board of Directors will select the </w:t>
      </w:r>
      <w:r w:rsidR="009D1743">
        <w:rPr>
          <w:rFonts w:ascii="Georgia" w:hAnsi="Georgia" w:cs="Arial"/>
          <w:color w:val="231F20"/>
          <w:sz w:val="22"/>
          <w:szCs w:val="22"/>
        </w:rPr>
        <w:br/>
      </w:r>
      <w:r w:rsidRPr="004D141F">
        <w:rPr>
          <w:rFonts w:ascii="Georgia" w:hAnsi="Georgia" w:cs="Arial"/>
          <w:color w:val="231F20"/>
          <w:sz w:val="22"/>
          <w:szCs w:val="22"/>
        </w:rPr>
        <w:t>winning entr</w:t>
      </w:r>
      <w:r w:rsidR="00F814CF">
        <w:rPr>
          <w:rFonts w:ascii="Georgia" w:hAnsi="Georgia" w:cs="Arial"/>
          <w:color w:val="231F20"/>
          <w:sz w:val="22"/>
          <w:szCs w:val="22"/>
        </w:rPr>
        <w:t>y</w:t>
      </w:r>
      <w:r w:rsidRPr="004D141F">
        <w:rPr>
          <w:rFonts w:ascii="Georgia" w:hAnsi="Georgia" w:cs="Arial"/>
          <w:color w:val="231F20"/>
          <w:sz w:val="22"/>
          <w:szCs w:val="22"/>
        </w:rPr>
        <w:t>.</w:t>
      </w:r>
    </w:p>
    <w:p w:rsidRPr="004D141F" w:rsidR="004D141F" w:rsidP="004D141F" w:rsidRDefault="004D141F" w14:paraId="60061E4C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4D141F" w:rsidR="004D141F" w:rsidP="004D141F" w:rsidRDefault="004D141F" w14:paraId="5310661A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365F91"/>
          <w:sz w:val="22"/>
          <w:szCs w:val="22"/>
        </w:rPr>
      </w:pPr>
      <w:r w:rsidRPr="009D1743">
        <w:rPr>
          <w:rFonts w:ascii="Georgia" w:hAnsi="Georgia" w:cs="Arial"/>
          <w:b/>
          <w:bCs/>
          <w:color w:val="582C83"/>
          <w:sz w:val="22"/>
          <w:szCs w:val="22"/>
        </w:rPr>
        <w:t>Notification and Presentation</w:t>
      </w:r>
    </w:p>
    <w:p w:rsidR="004D141F" w:rsidP="3B5F0A6F" w:rsidRDefault="00F814CF" w14:paraId="58A8552C" w14:textId="77ABCECF">
      <w:pPr>
        <w:rPr>
          <w:rFonts w:ascii="Georgia" w:hAnsi="Georgia" w:eastAsia="Georgia" w:cs="Georgia"/>
          <w:color w:val="231F20"/>
          <w:sz w:val="22"/>
          <w:szCs w:val="22"/>
        </w:rPr>
      </w:pPr>
      <w:r w:rsidRPr="1E6D88D2" w:rsidR="00F814CF">
        <w:rPr>
          <w:rFonts w:ascii="Georgia" w:hAnsi="Georgia" w:cs="Arial"/>
          <w:color w:val="231F20"/>
          <w:sz w:val="22"/>
          <w:szCs w:val="22"/>
        </w:rPr>
        <w:t>The w</w:t>
      </w:r>
      <w:r w:rsidRPr="1E6D88D2" w:rsidR="004D141F">
        <w:rPr>
          <w:rFonts w:ascii="Georgia" w:hAnsi="Georgia" w:cs="Arial"/>
          <w:color w:val="231F20"/>
          <w:sz w:val="22"/>
          <w:szCs w:val="22"/>
        </w:rPr>
        <w:t xml:space="preserve">inner will be notified in </w:t>
      </w:r>
      <w:r w:rsidRPr="1E6D88D2" w:rsidR="00CE4A9F">
        <w:rPr>
          <w:rFonts w:ascii="Georgia" w:hAnsi="Georgia" w:cs="Arial"/>
          <w:color w:val="231F20"/>
          <w:sz w:val="22"/>
          <w:szCs w:val="22"/>
        </w:rPr>
        <w:t>late February</w:t>
      </w:r>
      <w:r w:rsidRPr="1E6D88D2" w:rsidR="004D141F">
        <w:rPr>
          <w:rFonts w:ascii="Georgia" w:hAnsi="Georgia" w:cs="Arial"/>
          <w:color w:val="231F20"/>
          <w:sz w:val="22"/>
          <w:szCs w:val="22"/>
        </w:rPr>
        <w:t xml:space="preserve">. The </w:t>
      </w:r>
      <w:r w:rsidRPr="1E6D88D2" w:rsidR="00F814CF">
        <w:rPr>
          <w:rFonts w:ascii="Georgia" w:hAnsi="Georgia" w:cs="Arial"/>
          <w:color w:val="231F20"/>
          <w:sz w:val="22"/>
          <w:szCs w:val="22"/>
        </w:rPr>
        <w:t xml:space="preserve">award </w:t>
      </w:r>
      <w:r w:rsidRPr="1E6D88D2" w:rsidR="004D141F">
        <w:rPr>
          <w:rFonts w:ascii="Georgia" w:hAnsi="Georgia" w:cs="Arial"/>
          <w:color w:val="231F20"/>
          <w:sz w:val="22"/>
          <w:szCs w:val="22"/>
        </w:rPr>
        <w:t xml:space="preserve">presentation will take place </w:t>
      </w:r>
      <w:r w:rsidRPr="1E6D88D2" w:rsidR="088300CC">
        <w:rPr>
          <w:rFonts w:ascii="Georgia" w:hAnsi="Georgia" w:eastAsia="Georgia" w:cs="Georgia"/>
          <w:color w:val="231F20"/>
          <w:sz w:val="22"/>
          <w:szCs w:val="22"/>
        </w:rPr>
        <w:t xml:space="preserve">at the </w:t>
      </w:r>
      <w:r>
        <w:br/>
      </w:r>
      <w:r w:rsidRPr="1E6D88D2" w:rsidR="00855517">
        <w:rPr>
          <w:rFonts w:ascii="Georgia" w:hAnsi="Georgia" w:eastAsia="Georgia" w:cs="Georgia"/>
          <w:color w:val="231F20"/>
          <w:sz w:val="22"/>
          <w:szCs w:val="22"/>
        </w:rPr>
        <w:t>AdvantAge Ontario Convention</w:t>
      </w:r>
      <w:r w:rsidRPr="1E6D88D2" w:rsidR="00745FB6">
        <w:rPr>
          <w:rFonts w:ascii="Georgia" w:hAnsi="Georgia" w:eastAsia="Georgia" w:cs="Georgia"/>
          <w:color w:val="231F20"/>
          <w:sz w:val="22"/>
          <w:szCs w:val="22"/>
        </w:rPr>
        <w:t>.</w:t>
      </w:r>
    </w:p>
    <w:p w:rsidR="3B5F0A6F" w:rsidP="3B5F0A6F" w:rsidRDefault="3B5F0A6F" w14:paraId="1EF9AB19" w14:textId="5424362B">
      <w:pPr>
        <w:rPr>
          <w:rFonts w:ascii="Georgia" w:hAnsi="Georgia" w:cs="Arial"/>
          <w:color w:val="231F20"/>
          <w:sz w:val="22"/>
          <w:szCs w:val="22"/>
        </w:rPr>
      </w:pPr>
    </w:p>
    <w:p w:rsidRPr="009D1743" w:rsidR="004D141F" w:rsidP="004D141F" w:rsidRDefault="00DD6557" w14:paraId="145D8C25" w14:textId="2AD4D06A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>
        <w:rPr>
          <w:rFonts w:ascii="Georgia" w:hAnsi="Georgia" w:cs="Arial"/>
          <w:b/>
          <w:color w:val="582C83"/>
          <w:sz w:val="22"/>
          <w:szCs w:val="22"/>
        </w:rPr>
        <w:br/>
      </w:r>
      <w:r w:rsidRPr="009D1743" w:rsidR="004D141F">
        <w:rPr>
          <w:rFonts w:ascii="Georgia" w:hAnsi="Georgia" w:cs="Arial"/>
          <w:b/>
          <w:color w:val="582C83"/>
          <w:sz w:val="22"/>
          <w:szCs w:val="22"/>
        </w:rPr>
        <w:t>PART 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Pr="004D141F" w:rsidR="004D141F" w:rsidTr="004D141F" w14:paraId="48E09909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66F7C730" w14:textId="77777777">
            <w:pPr>
              <w:rPr>
                <w:rFonts w:ascii="Georgia" w:hAnsi="Georgia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Organization: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1E2F352E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3656B9AB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45FB0818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49F31C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2B77858E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05B4A537" w14:textId="77777777">
            <w:pPr>
              <w:rPr>
                <w:rFonts w:ascii="Georgia" w:hAnsi="Georgia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Administrator: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3C4944C6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53128261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62486C05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4101652C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470D9070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385E5CC6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Address: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23A5BDF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4B99056E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1299C43A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4DDBEF00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501496B1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P="00BF1D92" w:rsidRDefault="004D141F" w14:paraId="7D4BA66A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 xml:space="preserve">Phone: 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324E118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3461D779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3CF2D8B6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FB78278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2A350F91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084443D4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7C60935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1FC39945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562CB0E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34CE0A41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0C151D39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679D4FDF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Name of person who would accept the award: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008E0C9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62EBF3C5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6D98A12B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2946DB82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5D80C923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2C74ECDB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Name of program/service: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48FDB810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5997CC1D" w14:textId="77777777">
        <w:trPr>
          <w:trHeight w:val="8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110FFD37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6B699379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4D141F" w:rsidR="004D141F" w:rsidTr="004D141F" w14:paraId="06895CA5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4D141F" w:rsidR="004D141F" w:rsidRDefault="004D141F" w14:paraId="37DB4B4C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t>Time the program/</w:t>
            </w:r>
            <w:r w:rsidRPr="004D141F">
              <w:rPr>
                <w:rFonts w:ascii="Georgia" w:hAnsi="Georgia" w:cs="Arial"/>
                <w:sz w:val="22"/>
                <w:szCs w:val="22"/>
              </w:rPr>
              <w:br/>
            </w:r>
            <w:r w:rsidRPr="004D141F">
              <w:rPr>
                <w:rFonts w:ascii="Georgia" w:hAnsi="Georgia" w:cs="Arial"/>
                <w:sz w:val="22"/>
                <w:szCs w:val="22"/>
              </w:rPr>
              <w:t>technique has been in operation (min</w:t>
            </w:r>
            <w:proofErr w:type="gramStart"/>
            <w:r w:rsidRPr="004D141F">
              <w:rPr>
                <w:rFonts w:ascii="Georgia" w:hAnsi="Georgia" w:cs="Arial"/>
                <w:sz w:val="22"/>
                <w:szCs w:val="22"/>
              </w:rPr>
              <w:t>. of</w:t>
            </w:r>
            <w:proofErr w:type="gramEnd"/>
            <w:r w:rsidRPr="004D141F">
              <w:rPr>
                <w:rFonts w:ascii="Georgia" w:hAnsi="Georgia" w:cs="Arial"/>
                <w:sz w:val="22"/>
                <w:szCs w:val="22"/>
              </w:rPr>
              <w:t xml:space="preserve"> 3 months):</w:t>
            </w:r>
          </w:p>
        </w:tc>
        <w:tc>
          <w:tcPr>
            <w:tcW w:w="69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4D141F" w:rsidR="004D141F" w:rsidRDefault="004D141F" w14:paraId="0F195667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4D141F" w:rsidR="004D141F" w:rsidTr="004D141F" w14:paraId="3FE9F23F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1F72F646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4D141F" w:rsidR="004D141F" w:rsidRDefault="004D141F" w14:paraId="08CE6F91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Pr="004D141F" w:rsidR="004D141F" w:rsidP="004D141F" w:rsidRDefault="004D141F" w14:paraId="4CA7627E" w14:textId="77777777">
      <w:pPr>
        <w:spacing w:line="360" w:lineRule="auto"/>
        <w:rPr>
          <w:rFonts w:ascii="Georgia" w:hAnsi="Georgia" w:cs="Arial"/>
          <w:b/>
          <w:color w:val="365F91"/>
          <w:sz w:val="22"/>
          <w:szCs w:val="22"/>
        </w:rPr>
      </w:pPr>
      <w:r w:rsidRPr="009D1743">
        <w:rPr>
          <w:rFonts w:ascii="Georgia" w:hAnsi="Georgia" w:cs="Arial"/>
          <w:b/>
          <w:color w:val="582C83"/>
          <w:sz w:val="22"/>
          <w:szCs w:val="22"/>
        </w:rPr>
        <w:t>PART B</w:t>
      </w:r>
    </w:p>
    <w:p w:rsidRPr="004D141F" w:rsidR="004D141F" w:rsidP="004D141F" w:rsidRDefault="004D141F" w14:paraId="2BA103CF" w14:textId="77777777">
      <w:pPr>
        <w:rPr>
          <w:rFonts w:ascii="Georgia" w:hAnsi="Georgia" w:cs="Arial"/>
          <w:i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t xml:space="preserve">Clearly summarize the innovative program/technique and its practical application, including the role of staff/volunteers, other community partners, etc. </w:t>
      </w:r>
      <w:r w:rsidRPr="004D141F">
        <w:rPr>
          <w:rFonts w:ascii="Georgia" w:hAnsi="Georgia" w:cs="Arial"/>
          <w:i/>
          <w:sz w:val="22"/>
          <w:szCs w:val="22"/>
        </w:rPr>
        <w:t>(Point form is accepted.)</w:t>
      </w:r>
    </w:p>
    <w:p w:rsidRPr="004D141F" w:rsidR="004D141F" w:rsidP="004D141F" w:rsidRDefault="004D141F" w14:paraId="61CDCEAD" w14:textId="77777777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4D141F" w:rsidR="004D141F" w:rsidTr="004D141F" w14:paraId="10ABD6CC" w14:textId="77777777"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41F" w:rsidR="004D141F" w:rsidRDefault="004D141F" w14:paraId="6DF38903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:rsidRPr="004D141F" w:rsidR="004D141F" w:rsidP="004D141F" w:rsidRDefault="004D141F" w14:paraId="0DFAE634" w14:textId="414C4514">
      <w:pP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 xml:space="preserve">  </w:t>
      </w:r>
      <w:r w:rsidR="00DD6557">
        <w:rPr>
          <w:rFonts w:ascii="Georgia" w:hAnsi="Georgia" w:cs="Arial"/>
          <w:b/>
          <w:sz w:val="22"/>
          <w:szCs w:val="22"/>
        </w:rPr>
        <w:br/>
      </w:r>
    </w:p>
    <w:p w:rsidRPr="009D1743" w:rsidR="004D141F" w:rsidP="004D141F" w:rsidRDefault="004D141F" w14:paraId="17625BC4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color w:val="582C83"/>
          <w:sz w:val="22"/>
          <w:szCs w:val="22"/>
        </w:rPr>
        <w:t>PART C</w:t>
      </w:r>
    </w:p>
    <w:p w:rsidRPr="004D141F" w:rsidR="004D141F" w:rsidP="004D141F" w:rsidRDefault="004D141F" w14:paraId="0BE02713" w14:textId="77777777">
      <w:pPr>
        <w:rPr>
          <w:rFonts w:ascii="Georgia" w:hAnsi="Georgia" w:cs="Arial"/>
          <w:b/>
          <w:i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Clearly identify the following:</w:t>
      </w:r>
    </w:p>
    <w:p w:rsidRPr="004D141F" w:rsidR="004D141F" w:rsidP="004D141F" w:rsidRDefault="004D141F" w14:paraId="6BB9E253" w14:textId="77777777">
      <w:pPr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49AFBBBB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I</w:t>
      </w:r>
      <w:proofErr w:type="gramStart"/>
      <w:r w:rsidRPr="004D141F">
        <w:rPr>
          <w:rFonts w:ascii="Georgia" w:hAnsi="Georgia" w:cs="Arial"/>
          <w:b/>
          <w:sz w:val="22"/>
          <w:szCs w:val="22"/>
        </w:rPr>
        <w:t xml:space="preserve">. </w:t>
      </w:r>
      <w:r w:rsidRPr="004D141F">
        <w:rPr>
          <w:rFonts w:ascii="Georgia" w:hAnsi="Georgia" w:cs="Arial"/>
          <w:b/>
          <w:sz w:val="22"/>
          <w:szCs w:val="22"/>
        </w:rPr>
        <w:tab/>
      </w:r>
      <w:r w:rsidRPr="004D141F">
        <w:rPr>
          <w:rFonts w:ascii="Georgia" w:hAnsi="Georgia" w:cs="Arial"/>
          <w:b/>
          <w:sz w:val="22"/>
          <w:szCs w:val="22"/>
        </w:rPr>
        <w:t>What</w:t>
      </w:r>
      <w:proofErr w:type="gramEnd"/>
      <w:r w:rsidRPr="004D141F">
        <w:rPr>
          <w:rFonts w:ascii="Georgia" w:hAnsi="Georgia" w:cs="Arial"/>
          <w:b/>
          <w:sz w:val="22"/>
          <w:szCs w:val="22"/>
        </w:rPr>
        <w:t xml:space="preserve"> makes this program/technique innovative, original and creative.</w:t>
      </w:r>
    </w:p>
    <w:p w:rsidRPr="004D141F" w:rsidR="004D141F" w:rsidP="004D141F" w:rsidRDefault="004D141F" w14:paraId="23DE523C" w14:textId="77777777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4D141F" w:rsidR="004D141F" w:rsidTr="004D141F" w14:paraId="6A124743" w14:textId="77777777"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41F" w:rsidR="004D141F" w:rsidRDefault="004D141F" w14:paraId="3409B64F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4D141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name="Name" w:id="0"/>
            <w:r w:rsidRPr="004D141F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4D141F">
              <w:rPr>
                <w:rFonts w:ascii="Georgia" w:hAnsi="Georgia" w:cs="Arial"/>
                <w:sz w:val="22"/>
                <w:szCs w:val="22"/>
              </w:rPr>
            </w:r>
            <w:r w:rsidRPr="004D141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4D141F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0"/>
          </w:p>
        </w:tc>
      </w:tr>
    </w:tbl>
    <w:p w:rsidRPr="004D141F" w:rsidR="004D141F" w:rsidP="004D141F" w:rsidRDefault="004D141F" w14:paraId="52E56223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07547A01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25785AF5" w14:textId="2602F08D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II</w:t>
      </w:r>
      <w:proofErr w:type="gramStart"/>
      <w:r w:rsidRPr="004D141F">
        <w:rPr>
          <w:rFonts w:ascii="Georgia" w:hAnsi="Georgia" w:cs="Arial"/>
          <w:b/>
          <w:sz w:val="22"/>
          <w:szCs w:val="22"/>
        </w:rPr>
        <w:t xml:space="preserve">. </w:t>
      </w:r>
      <w:r w:rsidRPr="004D141F">
        <w:rPr>
          <w:rFonts w:ascii="Georgia" w:hAnsi="Georgia" w:cs="Arial"/>
          <w:b/>
          <w:sz w:val="22"/>
          <w:szCs w:val="22"/>
        </w:rPr>
        <w:tab/>
      </w:r>
      <w:r w:rsidRPr="004D141F">
        <w:rPr>
          <w:rFonts w:ascii="Georgia" w:hAnsi="Georgia" w:cs="Arial"/>
          <w:b/>
          <w:sz w:val="22"/>
          <w:szCs w:val="22"/>
        </w:rPr>
        <w:t>How</w:t>
      </w:r>
      <w:proofErr w:type="gramEnd"/>
      <w:r w:rsidRPr="004D141F">
        <w:rPr>
          <w:rFonts w:ascii="Georgia" w:hAnsi="Georgia" w:cs="Arial"/>
          <w:b/>
          <w:sz w:val="22"/>
          <w:szCs w:val="22"/>
        </w:rPr>
        <w:t xml:space="preserve"> the program/technique demonstrates and encourages innovative ways to improve the quality of care and services in the sector.</w:t>
      </w:r>
    </w:p>
    <w:p w:rsidRPr="004D141F" w:rsidR="004D141F" w:rsidP="004D141F" w:rsidRDefault="004D141F" w14:paraId="5043CB0F" w14:textId="77777777">
      <w:pPr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4D141F" w14:paraId="3BA7555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07459315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6537F28F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26FEE974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 xml:space="preserve">III. How the program/technique leads to improved outcomes and how this is </w:t>
      </w:r>
      <w:r w:rsidR="00B412CD">
        <w:rPr>
          <w:rFonts w:ascii="Georgia" w:hAnsi="Georgia" w:cs="Arial"/>
          <w:b/>
          <w:sz w:val="22"/>
          <w:szCs w:val="22"/>
        </w:rPr>
        <w:br/>
      </w:r>
      <w:r w:rsidR="00B412CD">
        <w:rPr>
          <w:rFonts w:ascii="Georgia" w:hAnsi="Georgia" w:cs="Arial"/>
          <w:b/>
          <w:sz w:val="22"/>
          <w:szCs w:val="22"/>
        </w:rPr>
        <w:t xml:space="preserve"> </w:t>
      </w:r>
      <w:r w:rsidRPr="004D141F">
        <w:rPr>
          <w:rFonts w:ascii="Georgia" w:hAnsi="Georgia" w:cs="Arial"/>
          <w:b/>
          <w:sz w:val="22"/>
          <w:szCs w:val="22"/>
        </w:rPr>
        <w:t>measured.</w:t>
      </w:r>
    </w:p>
    <w:p w:rsidRPr="004D141F" w:rsidR="004D141F" w:rsidP="004D141F" w:rsidRDefault="004D141F" w14:paraId="6DFB9E20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4D141F" w14:paraId="438A609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70DF9E56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44E871BC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2006D470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 xml:space="preserve">IV. Cost to implement the program/technique (please include the funding sources, </w:t>
      </w:r>
      <w:r w:rsidR="00B412CD">
        <w:rPr>
          <w:rFonts w:ascii="Georgia" w:hAnsi="Georgia" w:cs="Arial"/>
          <w:b/>
          <w:sz w:val="22"/>
          <w:szCs w:val="22"/>
        </w:rPr>
        <w:br/>
      </w:r>
      <w:r w:rsidR="00B412CD">
        <w:rPr>
          <w:rFonts w:ascii="Georgia" w:hAnsi="Georgia" w:cs="Arial"/>
          <w:b/>
          <w:sz w:val="22"/>
          <w:szCs w:val="22"/>
        </w:rPr>
        <w:t xml:space="preserve"> </w:t>
      </w:r>
      <w:r w:rsidRPr="004D141F">
        <w:rPr>
          <w:rFonts w:ascii="Georgia" w:hAnsi="Georgia" w:cs="Arial"/>
          <w:b/>
          <w:sz w:val="22"/>
          <w:szCs w:val="22"/>
        </w:rPr>
        <w:t>if applicable) and any savings that have resulted.</w:t>
      </w:r>
    </w:p>
    <w:p w:rsidRPr="004D141F" w:rsidR="004D141F" w:rsidP="004D141F" w:rsidRDefault="004D141F" w14:paraId="144A5D23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4D141F" w14:paraId="482D70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738610EB" w14:textId="77777777">
      <w:pPr>
        <w:rPr>
          <w:rFonts w:ascii="Georgia" w:hAnsi="Georgia" w:cs="Arial"/>
          <w:i/>
          <w:sz w:val="22"/>
          <w:szCs w:val="22"/>
        </w:rPr>
      </w:pPr>
    </w:p>
    <w:p w:rsidRPr="004D141F" w:rsidR="004D141F" w:rsidP="004D141F" w:rsidRDefault="004D141F" w14:paraId="637805D2" w14:textId="77777777">
      <w:pPr>
        <w:rPr>
          <w:rFonts w:ascii="Georgia" w:hAnsi="Georgia" w:cs="Arial"/>
          <w:i/>
          <w:sz w:val="22"/>
          <w:szCs w:val="22"/>
        </w:rPr>
      </w:pPr>
    </w:p>
    <w:p w:rsidRPr="004D141F" w:rsidR="004D141F" w:rsidP="004D141F" w:rsidRDefault="004D141F" w14:paraId="70D6CB51" w14:textId="24B59A0A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V</w:t>
      </w:r>
      <w:proofErr w:type="gramStart"/>
      <w:r w:rsidRPr="004D141F">
        <w:rPr>
          <w:rFonts w:ascii="Georgia" w:hAnsi="Georgia" w:cs="Arial"/>
          <w:b/>
          <w:sz w:val="22"/>
          <w:szCs w:val="22"/>
        </w:rPr>
        <w:t xml:space="preserve">. </w:t>
      </w:r>
      <w:r w:rsidRPr="004D141F">
        <w:rPr>
          <w:rFonts w:ascii="Georgia" w:hAnsi="Georgia" w:cs="Arial"/>
          <w:b/>
          <w:sz w:val="22"/>
          <w:szCs w:val="22"/>
        </w:rPr>
        <w:tab/>
      </w:r>
      <w:r w:rsidRPr="004D141F">
        <w:rPr>
          <w:rFonts w:ascii="Georgia" w:hAnsi="Georgia" w:cs="Arial"/>
          <w:b/>
          <w:sz w:val="22"/>
          <w:szCs w:val="22"/>
        </w:rPr>
        <w:t>Benefits</w:t>
      </w:r>
      <w:proofErr w:type="gramEnd"/>
      <w:r w:rsidRPr="004D141F">
        <w:rPr>
          <w:rFonts w:ascii="Georgia" w:hAnsi="Georgia" w:cs="Arial"/>
          <w:b/>
          <w:sz w:val="22"/>
          <w:szCs w:val="22"/>
        </w:rPr>
        <w:t xml:space="preserve"> of the program/technique for residents</w:t>
      </w:r>
      <w:r w:rsidR="0026334F">
        <w:rPr>
          <w:rFonts w:ascii="Georgia" w:hAnsi="Georgia" w:cs="Arial"/>
          <w:b/>
          <w:sz w:val="22"/>
          <w:szCs w:val="22"/>
        </w:rPr>
        <w:t xml:space="preserve"> and </w:t>
      </w:r>
      <w:r w:rsidRPr="004D141F">
        <w:rPr>
          <w:rFonts w:ascii="Georgia" w:hAnsi="Georgia" w:cs="Arial"/>
          <w:b/>
          <w:sz w:val="22"/>
          <w:szCs w:val="22"/>
        </w:rPr>
        <w:t>tenants.</w:t>
      </w:r>
    </w:p>
    <w:p w:rsidRPr="004D141F" w:rsidR="004D141F" w:rsidP="004D141F" w:rsidRDefault="004D141F" w14:paraId="463F29E8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</w:p>
    <w:p w:rsidRPr="004D141F" w:rsidR="004D141F" w:rsidP="004D141F" w:rsidRDefault="004D141F" w14:paraId="56C1B8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3B7B4B86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3C5611C0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VI. Potential to apply aspects of the program/technique in other settings.</w:t>
      </w:r>
      <w:r w:rsidRPr="004D141F">
        <w:rPr>
          <w:rFonts w:ascii="Georgia" w:hAnsi="Georgia" w:cs="Arial"/>
          <w:b/>
          <w:sz w:val="22"/>
          <w:szCs w:val="22"/>
        </w:rPr>
        <w:br/>
      </w:r>
    </w:p>
    <w:p w:rsidRPr="004D141F" w:rsidR="004D141F" w:rsidP="004D141F" w:rsidRDefault="004D141F" w14:paraId="5F6DD27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141F">
        <w:rPr>
          <w:rFonts w:ascii="Georgia" w:hAnsi="Georgia" w:cs="Arial"/>
          <w:sz w:val="22"/>
          <w:szCs w:val="22"/>
        </w:rPr>
        <w:instrText xml:space="preserve"> FORMTEXT </w:instrText>
      </w:r>
      <w:r w:rsidRPr="004D141F">
        <w:rPr>
          <w:rFonts w:ascii="Georgia" w:hAnsi="Georgia" w:cs="Arial"/>
          <w:sz w:val="22"/>
          <w:szCs w:val="22"/>
        </w:rPr>
      </w:r>
      <w:r w:rsidRPr="004D141F">
        <w:rPr>
          <w:rFonts w:ascii="Georgia" w:hAnsi="Georgia" w:cs="Arial"/>
          <w:sz w:val="22"/>
          <w:szCs w:val="22"/>
        </w:rPr>
        <w:fldChar w:fldCharType="separate"/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noProof/>
          <w:sz w:val="22"/>
          <w:szCs w:val="22"/>
        </w:rPr>
        <w:t> </w:t>
      </w:r>
      <w:r w:rsidRPr="004D141F">
        <w:rPr>
          <w:rFonts w:ascii="Georgia" w:hAnsi="Georgia" w:cs="Arial"/>
          <w:sz w:val="22"/>
          <w:szCs w:val="22"/>
        </w:rPr>
        <w:fldChar w:fldCharType="end"/>
      </w:r>
    </w:p>
    <w:p w:rsidRPr="004D141F" w:rsidR="004D141F" w:rsidP="004D141F" w:rsidRDefault="004D141F" w14:paraId="3A0FF5F2" w14:textId="77777777">
      <w:pPr>
        <w:rPr>
          <w:rFonts w:ascii="Georgia" w:hAnsi="Georgia" w:cs="Arial"/>
          <w:i/>
          <w:sz w:val="22"/>
          <w:szCs w:val="22"/>
        </w:rPr>
      </w:pPr>
    </w:p>
    <w:p w:rsidRPr="004D141F" w:rsidR="004D141F" w:rsidP="004D141F" w:rsidRDefault="004D141F" w14:paraId="39CD59D1" w14:textId="77777777">
      <w:pPr>
        <w:rPr>
          <w:rFonts w:ascii="Georgia" w:hAnsi="Georgia" w:cs="Arial"/>
          <w:i/>
          <w:sz w:val="22"/>
          <w:szCs w:val="22"/>
        </w:rPr>
      </w:pPr>
      <w:r w:rsidRPr="004D141F">
        <w:rPr>
          <w:rFonts w:ascii="Georgia" w:hAnsi="Georgia" w:cs="Arial"/>
          <w:i/>
          <w:sz w:val="22"/>
          <w:szCs w:val="22"/>
        </w:rPr>
        <w:t xml:space="preserve">Note: Greater weight may be given to </w:t>
      </w:r>
      <w:proofErr w:type="gramStart"/>
      <w:r w:rsidRPr="004D141F">
        <w:rPr>
          <w:rFonts w:ascii="Georgia" w:hAnsi="Georgia" w:cs="Arial"/>
          <w:i/>
          <w:sz w:val="22"/>
          <w:szCs w:val="22"/>
        </w:rPr>
        <w:t>innovativeness</w:t>
      </w:r>
      <w:proofErr w:type="gramEnd"/>
      <w:r w:rsidRPr="004D141F">
        <w:rPr>
          <w:rFonts w:ascii="Georgia" w:hAnsi="Georgia" w:cs="Arial"/>
          <w:i/>
          <w:sz w:val="22"/>
          <w:szCs w:val="22"/>
        </w:rPr>
        <w:t xml:space="preserve"> over replicability.</w:t>
      </w:r>
    </w:p>
    <w:p w:rsidR="009D1743" w:rsidP="004D141F" w:rsidRDefault="009D1743" w14:paraId="5630AD66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</w:p>
    <w:p w:rsidRPr="009D1743" w:rsidR="004D141F" w:rsidP="004D141F" w:rsidRDefault="004D141F" w14:paraId="16C8C8A8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color w:val="582C83"/>
          <w:sz w:val="22"/>
          <w:szCs w:val="22"/>
        </w:rPr>
        <w:t>PART D</w:t>
      </w:r>
    </w:p>
    <w:p w:rsidR="004D141F" w:rsidP="004D141F" w:rsidRDefault="004D141F" w14:paraId="2396B321" w14:textId="77777777">
      <w:pPr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Submissions</w:t>
      </w:r>
    </w:p>
    <w:p w:rsidRPr="004D141F" w:rsidR="0062697D" w:rsidP="1E6D88D2" w:rsidRDefault="0062697D" w14:paraId="0F4EDB3E" w14:textId="61C6E755">
      <w:pPr>
        <w:pStyle w:val="Normal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1E6D88D2" w:rsidR="0062697D">
        <w:rPr>
          <w:rFonts w:ascii="Georgia" w:hAnsi="Georgia" w:cs="Arial"/>
          <w:sz w:val="22"/>
          <w:szCs w:val="22"/>
        </w:rPr>
        <w:t xml:space="preserve">The deadline for nominations is </w:t>
      </w:r>
      <w:r w:rsidRPr="1E6D88D2" w:rsidR="64BF08CF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Friday, January 30, 2026</w:t>
      </w:r>
      <w:r w:rsidRPr="1E6D88D2" w:rsidR="64BF08CF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Pr="004D141F" w:rsidR="004D141F" w:rsidP="004D141F" w:rsidRDefault="004D141F" w14:paraId="2BA226A1" w14:textId="77777777">
      <w:pPr>
        <w:rPr>
          <w:rFonts w:ascii="Georgia" w:hAnsi="Georgia" w:cs="Arial"/>
          <w:sz w:val="22"/>
          <w:szCs w:val="22"/>
        </w:rPr>
      </w:pPr>
    </w:p>
    <w:p w:rsidRPr="00AB6207" w:rsidR="00DC5473" w:rsidP="003E3937" w:rsidRDefault="00DF06D1" w14:paraId="680A4E5D" w14:textId="27499ECB">
      <w:pPr>
        <w:rPr>
          <w:rFonts w:ascii="Georgia" w:hAnsi="Georgia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t>Email</w:t>
      </w:r>
      <w:r>
        <w:rPr>
          <w:rFonts w:ascii="Georgia" w:hAnsi="Georgia" w:cs="Arial"/>
          <w:sz w:val="22"/>
          <w:szCs w:val="22"/>
        </w:rPr>
        <w:t xml:space="preserve"> </w:t>
      </w:r>
      <w:r w:rsidRPr="004D141F">
        <w:rPr>
          <w:rFonts w:ascii="Georgia" w:hAnsi="Georgia" w:cs="Arial"/>
          <w:sz w:val="22"/>
          <w:szCs w:val="22"/>
        </w:rPr>
        <w:t>completed forms to</w:t>
      </w:r>
      <w:r>
        <w:rPr>
          <w:rFonts w:ascii="Georgia" w:hAnsi="Georgia" w:cs="Arial"/>
          <w:sz w:val="22"/>
          <w:szCs w:val="22"/>
        </w:rPr>
        <w:t xml:space="preserve"> </w:t>
      </w:r>
      <w:r w:rsidR="00E803FD">
        <w:rPr>
          <w:rFonts w:ascii="Georgia" w:hAnsi="Georgia" w:cs="Arial"/>
          <w:color w:val="000000"/>
          <w:sz w:val="22"/>
          <w:szCs w:val="22"/>
        </w:rPr>
        <w:t xml:space="preserve">Olivia Rotundo, </w:t>
      </w:r>
      <w:r w:rsidRPr="005D50BC" w:rsidR="00E803FD">
        <w:rPr>
          <w:rFonts w:ascii="Georgia" w:hAnsi="Georgia" w:cs="Arial"/>
          <w:color w:val="000000"/>
          <w:sz w:val="22"/>
          <w:szCs w:val="22"/>
        </w:rPr>
        <w:t>Coordinator, Member Support and Operations</w:t>
      </w:r>
      <w:r w:rsidR="00E803FD">
        <w:rPr>
          <w:rFonts w:ascii="Georgia" w:hAnsi="Georgia" w:cs="Arial"/>
          <w:color w:val="000000"/>
          <w:sz w:val="22"/>
          <w:szCs w:val="22"/>
        </w:rPr>
        <w:t xml:space="preserve">, at </w:t>
      </w:r>
      <w:hyperlink w:history="1" r:id="rId11">
        <w:r w:rsidRPr="003C4D2A" w:rsidR="00E803FD">
          <w:rPr>
            <w:rStyle w:val="Hyperlink"/>
            <w:rFonts w:ascii="Georgia" w:hAnsi="Georgia" w:cs="Arial"/>
            <w:sz w:val="22"/>
            <w:szCs w:val="22"/>
          </w:rPr>
          <w:t>orotundo@advantageontario.ca</w:t>
        </w:r>
      </w:hyperlink>
      <w:r w:rsidRPr="00AB6207" w:rsidR="00D21FAE">
        <w:rPr>
          <w:rFonts w:ascii="Georgia" w:hAnsi="Georgia"/>
          <w:sz w:val="22"/>
          <w:szCs w:val="22"/>
        </w:rPr>
        <w:tab/>
      </w:r>
    </w:p>
    <w:sectPr w:rsidRPr="00AB6207" w:rsidR="00DC5473" w:rsidSect="003332D2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14F2" w:rsidP="003332D2" w:rsidRDefault="007B14F2" w14:paraId="649EEF5D" w14:textId="77777777">
      <w:r>
        <w:separator/>
      </w:r>
    </w:p>
  </w:endnote>
  <w:endnote w:type="continuationSeparator" w:id="0">
    <w:p w:rsidR="007B14F2" w:rsidP="003332D2" w:rsidRDefault="007B14F2" w14:paraId="1AACA15A" w14:textId="77777777">
      <w:r>
        <w:continuationSeparator/>
      </w:r>
    </w:p>
  </w:endnote>
  <w:endnote w:type="continuationNotice" w:id="1">
    <w:p w:rsidR="009A36E0" w:rsidRDefault="009A36E0" w14:paraId="5E82301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E60F6D" w:rsidR="003332D2" w:rsidP="00E60F6D" w:rsidRDefault="00F75847" w14:paraId="4BB957A4" w14:textId="77777777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6C88AFD5" wp14:editId="07777777">
          <wp:simplePos x="0" y="0"/>
          <wp:positionH relativeFrom="column">
            <wp:posOffset>3061970</wp:posOffset>
          </wp:positionH>
          <wp:positionV relativeFrom="page">
            <wp:posOffset>9257665</wp:posOffset>
          </wp:positionV>
          <wp:extent cx="2882900" cy="54864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381D6E" w:rsidR="000E497B" w:rsidRDefault="002B7A3E" w14:paraId="2427E1E8" w14:textId="0A9BC25B">
    <w:pPr>
      <w:pStyle w:val="Footer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58241" behindDoc="0" locked="0" layoutInCell="1" allowOverlap="1" wp14:anchorId="147BCC57" wp14:editId="3E47C3E2">
          <wp:simplePos x="0" y="0"/>
          <wp:positionH relativeFrom="column">
            <wp:posOffset>-28575</wp:posOffset>
          </wp:positionH>
          <wp:positionV relativeFrom="paragraph">
            <wp:posOffset>-219710</wp:posOffset>
          </wp:positionV>
          <wp:extent cx="2788565" cy="45617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565" cy="45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14F2" w:rsidP="003332D2" w:rsidRDefault="007B14F2" w14:paraId="341DC511" w14:textId="77777777">
      <w:r>
        <w:separator/>
      </w:r>
    </w:p>
  </w:footnote>
  <w:footnote w:type="continuationSeparator" w:id="0">
    <w:p w:rsidR="007B14F2" w:rsidP="003332D2" w:rsidRDefault="007B14F2" w14:paraId="156156C1" w14:textId="77777777">
      <w:r>
        <w:continuationSeparator/>
      </w:r>
    </w:p>
  </w:footnote>
  <w:footnote w:type="continuationNotice" w:id="1">
    <w:p w:rsidR="009A36E0" w:rsidRDefault="009A36E0" w14:paraId="78FA222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32D2" w:rsidP="003332D2" w:rsidRDefault="003332D2" w14:paraId="34FF1C98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77EA7" w:rsidP="003332D2" w:rsidRDefault="00381D6E" w14:paraId="769D0D3C" w14:textId="77777777">
    <w:pPr>
      <w:pStyle w:val="Header"/>
      <w:jc w:val="right"/>
      <w:rPr>
        <w:rFonts w:ascii="HelveticaNeueLT Std Med" w:hAnsi="HelveticaNeueLT Std Med"/>
        <w:sz w:val="18"/>
      </w:rPr>
    </w:pPr>
    <w:r>
      <w:rPr>
        <w:rFonts w:ascii="HelveticaNeueLT Std Med" w:hAnsi="HelveticaNeueLT Std Med"/>
        <w:sz w:val="18"/>
      </w:rPr>
      <w:br/>
    </w:r>
  </w:p>
  <w:p w:rsidR="00A77EA7" w:rsidP="003332D2" w:rsidRDefault="00A77EA7" w14:paraId="54CD245A" w14:textId="77777777">
    <w:pPr>
      <w:pStyle w:val="Header"/>
      <w:jc w:val="right"/>
      <w:rPr>
        <w:rFonts w:ascii="HelveticaNeueLT Std Med" w:hAnsi="HelveticaNeueLT Std Med"/>
        <w:sz w:val="18"/>
      </w:rPr>
    </w:pPr>
  </w:p>
  <w:p w:rsidRPr="000E497B" w:rsidR="003332D2" w:rsidP="003332D2" w:rsidRDefault="3B5F0A6F" w14:paraId="1231BE67" w14:textId="77777777">
    <w:pPr>
      <w:pStyle w:val="Header"/>
      <w:jc w:val="right"/>
      <w:rPr>
        <w:rFonts w:ascii="HelveticaNeueLT Std Med" w:hAnsi="HelveticaNeueLT Std Med"/>
        <w:sz w:val="18"/>
      </w:rPr>
    </w:pPr>
    <w:r>
      <w:rPr>
        <w:noProof/>
      </w:rPr>
      <w:drawing>
        <wp:inline distT="0" distB="0" distL="0" distR="0" wp14:anchorId="75C8C3A7" wp14:editId="3BFBB68E">
          <wp:extent cx="1375410" cy="1423035"/>
          <wp:effectExtent l="0" t="0" r="0" b="0"/>
          <wp:docPr id="1" name="Picture 1" descr="C:\Users\cnoone\AppData\Local\Microsoft\Windows\INetCache\Content.Word\AdvantAgeOntario_RGB_Logo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1423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B45BC"/>
    <w:multiLevelType w:val="hybridMultilevel"/>
    <w:tmpl w:val="E2B25806"/>
    <w:lvl w:ilvl="0" w:tplc="26B4109E">
      <w:numFmt w:val="bullet"/>
      <w:lvlText w:val="•"/>
      <w:lvlJc w:val="left"/>
      <w:pPr>
        <w:ind w:left="930" w:hanging="360"/>
      </w:pPr>
      <w:rPr>
        <w:rFonts w:hint="default" w:ascii="Georgia" w:hAnsi="Georgia" w:eastAsia="Calibri" w:cs="Times New Roman"/>
      </w:rPr>
    </w:lvl>
    <w:lvl w:ilvl="1" w:tplc="10090003" w:tentative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1" w15:restartNumberingAfterBreak="0">
    <w:nsid w:val="334223CB"/>
    <w:multiLevelType w:val="hybridMultilevel"/>
    <w:tmpl w:val="1F869FBA"/>
    <w:lvl w:ilvl="0" w:tplc="5E425FFE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D55942"/>
    <w:multiLevelType w:val="hybridMultilevel"/>
    <w:tmpl w:val="B0C4FC7C"/>
    <w:lvl w:ilvl="0" w:tplc="6BC498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582C8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F377029"/>
    <w:multiLevelType w:val="hybridMultilevel"/>
    <w:tmpl w:val="570AA8F4"/>
    <w:lvl w:ilvl="0" w:tplc="0250F514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1BF4874"/>
    <w:multiLevelType w:val="hybridMultilevel"/>
    <w:tmpl w:val="D3E47A5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A71C0">
      <w:numFmt w:val="bullet"/>
      <w:lvlText w:val="•"/>
      <w:lvlJc w:val="left"/>
      <w:pPr>
        <w:ind w:left="1650" w:hanging="570"/>
      </w:pPr>
      <w:rPr>
        <w:rFonts w:hint="default" w:ascii="Georgia" w:hAnsi="Georgia" w:eastAsia="Calibri" w:cs="Times New Roman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150C22"/>
    <w:multiLevelType w:val="hybridMultilevel"/>
    <w:tmpl w:val="34B0BEB2"/>
    <w:lvl w:ilvl="0" w:tplc="6BC498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582C8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FC82A8B"/>
    <w:multiLevelType w:val="hybridMultilevel"/>
    <w:tmpl w:val="966C3F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6B7B85"/>
    <w:multiLevelType w:val="hybridMultilevel"/>
    <w:tmpl w:val="1554901C"/>
    <w:lvl w:ilvl="0" w:tplc="B4104F7E">
      <w:numFmt w:val="bullet"/>
      <w:lvlText w:val="•"/>
      <w:lvlJc w:val="left"/>
      <w:pPr>
        <w:ind w:left="563" w:hanging="570"/>
      </w:pPr>
      <w:rPr>
        <w:rFonts w:hint="default" w:ascii="Georgia" w:hAnsi="Georgia" w:eastAsia="Calibri" w:cs="Times New Roman"/>
      </w:rPr>
    </w:lvl>
    <w:lvl w:ilvl="1" w:tplc="10090003" w:tentative="1">
      <w:start w:val="1"/>
      <w:numFmt w:val="bullet"/>
      <w:lvlText w:val="o"/>
      <w:lvlJc w:val="left"/>
      <w:pPr>
        <w:ind w:left="1073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793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13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33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53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73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393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13" w:hanging="360"/>
      </w:pPr>
      <w:rPr>
        <w:rFonts w:hint="default" w:ascii="Wingdings" w:hAnsi="Wingdings"/>
      </w:rPr>
    </w:lvl>
  </w:abstractNum>
  <w:abstractNum w:abstractNumId="8" w15:restartNumberingAfterBreak="0">
    <w:nsid w:val="7DCB2193"/>
    <w:multiLevelType w:val="hybridMultilevel"/>
    <w:tmpl w:val="560A4356"/>
    <w:lvl w:ilvl="0" w:tplc="0250F514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41961039">
    <w:abstractNumId w:val="4"/>
  </w:num>
  <w:num w:numId="2" w16cid:durableId="1283920340">
    <w:abstractNumId w:val="0"/>
  </w:num>
  <w:num w:numId="3" w16cid:durableId="277569220">
    <w:abstractNumId w:val="6"/>
  </w:num>
  <w:num w:numId="4" w16cid:durableId="1523713592">
    <w:abstractNumId w:val="7"/>
  </w:num>
  <w:num w:numId="5" w16cid:durableId="1099721092">
    <w:abstractNumId w:val="5"/>
  </w:num>
  <w:num w:numId="6" w16cid:durableId="1372415798">
    <w:abstractNumId w:val="2"/>
  </w:num>
  <w:num w:numId="7" w16cid:durableId="62920914">
    <w:abstractNumId w:val="1"/>
  </w:num>
  <w:num w:numId="8" w16cid:durableId="1707362988">
    <w:abstractNumId w:val="8"/>
  </w:num>
  <w:num w:numId="9" w16cid:durableId="115483397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F2"/>
    <w:rsid w:val="000143C0"/>
    <w:rsid w:val="0001677E"/>
    <w:rsid w:val="0005362B"/>
    <w:rsid w:val="000678F2"/>
    <w:rsid w:val="000A531B"/>
    <w:rsid w:val="000E497B"/>
    <w:rsid w:val="00153702"/>
    <w:rsid w:val="001B782C"/>
    <w:rsid w:val="0025476C"/>
    <w:rsid w:val="0026334F"/>
    <w:rsid w:val="002B7A3E"/>
    <w:rsid w:val="003332D2"/>
    <w:rsid w:val="0035655F"/>
    <w:rsid w:val="00381D6E"/>
    <w:rsid w:val="003A2D6C"/>
    <w:rsid w:val="003A7103"/>
    <w:rsid w:val="003E3937"/>
    <w:rsid w:val="003F70F5"/>
    <w:rsid w:val="0041034D"/>
    <w:rsid w:val="004A05F6"/>
    <w:rsid w:val="004B04AE"/>
    <w:rsid w:val="004D141F"/>
    <w:rsid w:val="00536C6A"/>
    <w:rsid w:val="00570E6B"/>
    <w:rsid w:val="005C75FC"/>
    <w:rsid w:val="0062697D"/>
    <w:rsid w:val="00673534"/>
    <w:rsid w:val="006B08D9"/>
    <w:rsid w:val="0070777C"/>
    <w:rsid w:val="0071002D"/>
    <w:rsid w:val="00745FB6"/>
    <w:rsid w:val="007719B9"/>
    <w:rsid w:val="00795403"/>
    <w:rsid w:val="007B14F2"/>
    <w:rsid w:val="007C5E7D"/>
    <w:rsid w:val="00803141"/>
    <w:rsid w:val="0081205B"/>
    <w:rsid w:val="00855517"/>
    <w:rsid w:val="009A36E0"/>
    <w:rsid w:val="009A429E"/>
    <w:rsid w:val="009D1743"/>
    <w:rsid w:val="009E7E55"/>
    <w:rsid w:val="00A00871"/>
    <w:rsid w:val="00A04E25"/>
    <w:rsid w:val="00A77EA7"/>
    <w:rsid w:val="00AA5876"/>
    <w:rsid w:val="00AB0AA8"/>
    <w:rsid w:val="00AB4FFB"/>
    <w:rsid w:val="00AB6207"/>
    <w:rsid w:val="00B14737"/>
    <w:rsid w:val="00B412CD"/>
    <w:rsid w:val="00B427EE"/>
    <w:rsid w:val="00B578E7"/>
    <w:rsid w:val="00BA08A3"/>
    <w:rsid w:val="00BF04E8"/>
    <w:rsid w:val="00BF1D92"/>
    <w:rsid w:val="00C648AD"/>
    <w:rsid w:val="00CC63C4"/>
    <w:rsid w:val="00CE4A9F"/>
    <w:rsid w:val="00D06E6F"/>
    <w:rsid w:val="00D21FAE"/>
    <w:rsid w:val="00D94E4E"/>
    <w:rsid w:val="00DC5473"/>
    <w:rsid w:val="00DD6557"/>
    <w:rsid w:val="00DD66D3"/>
    <w:rsid w:val="00DF06D1"/>
    <w:rsid w:val="00E50A53"/>
    <w:rsid w:val="00E5340C"/>
    <w:rsid w:val="00E60F6D"/>
    <w:rsid w:val="00E7351B"/>
    <w:rsid w:val="00E803FD"/>
    <w:rsid w:val="00E84F78"/>
    <w:rsid w:val="00EA15FE"/>
    <w:rsid w:val="00EC27C7"/>
    <w:rsid w:val="00ED1EEB"/>
    <w:rsid w:val="00F75847"/>
    <w:rsid w:val="00F814CF"/>
    <w:rsid w:val="00FF45B9"/>
    <w:rsid w:val="088300CC"/>
    <w:rsid w:val="1E6D88D2"/>
    <w:rsid w:val="3B5F0A6F"/>
    <w:rsid w:val="3FE17B42"/>
    <w:rsid w:val="5B068E4D"/>
    <w:rsid w:val="64BF08CF"/>
    <w:rsid w:val="721D3E10"/>
    <w:rsid w:val="74DF3D7D"/>
    <w:rsid w:val="75C5D077"/>
    <w:rsid w:val="794E2E62"/>
    <w:rsid w:val="7D19E7E6"/>
    <w:rsid w:val="7F90F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AD76B86"/>
  <w15:chartTrackingRefBased/>
  <w15:docId w15:val="{A2028965-4997-4225-A081-F2A47B02B9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6207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2D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332D2"/>
  </w:style>
  <w:style w:type="paragraph" w:styleId="Footer">
    <w:name w:val="footer"/>
    <w:basedOn w:val="Normal"/>
    <w:link w:val="FooterChar"/>
    <w:uiPriority w:val="99"/>
    <w:unhideWhenUsed/>
    <w:rsid w:val="003332D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332D2"/>
  </w:style>
  <w:style w:type="paragraph" w:styleId="BalloonText">
    <w:name w:val="Balloon Text"/>
    <w:basedOn w:val="Normal"/>
    <w:link w:val="BalloonTextChar"/>
    <w:uiPriority w:val="99"/>
    <w:semiHidden/>
    <w:unhideWhenUsed/>
    <w:rsid w:val="000E497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E497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1677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</w:pPr>
    <w:rPr>
      <w:spacing w:val="-3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rsid w:val="0001677E"/>
    <w:rPr>
      <w:rFonts w:ascii="Times New Roman" w:hAnsi="Times New Roman" w:eastAsia="Times New Roman"/>
      <w:spacing w:val="-3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E7E55"/>
    <w:pPr>
      <w:ind w:left="720"/>
      <w:contextualSpacing/>
    </w:pPr>
  </w:style>
  <w:style w:type="paragraph" w:styleId="NoSpacing">
    <w:name w:val="No Spacing"/>
    <w:uiPriority w:val="1"/>
    <w:qFormat/>
    <w:rsid w:val="00AB6207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rotundo@advantageontario.ca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S\Communications-corporate\OANHSS%20Rebrand\Rebranding%20Project\Rebrand%20-%20Implementation\Letterhead\AdvantAge%20Ontario%20Letterhead%2024mar2017%20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1A31EFBD5418894140C5B6D103B" ma:contentTypeVersion="18" ma:contentTypeDescription="Create a new document." ma:contentTypeScope="" ma:versionID="4663d78393bbab8388376481c44e8aa7">
  <xsd:schema xmlns:xsd="http://www.w3.org/2001/XMLSchema" xmlns:xs="http://www.w3.org/2001/XMLSchema" xmlns:p="http://schemas.microsoft.com/office/2006/metadata/properties" xmlns:ns2="ecf14ab3-8e19-40a7-ade3-21b87a170e95" xmlns:ns3="f01cbc48-6af6-4655-a0cb-70a6f5ddb353" targetNamespace="http://schemas.microsoft.com/office/2006/metadata/properties" ma:root="true" ma:fieldsID="43de05c46c2cf4c29db825bd39ac1d1f" ns2:_="" ns3:_="">
    <xsd:import namespace="ecf14ab3-8e19-40a7-ade3-21b87a170e95"/>
    <xsd:import namespace="f01cbc48-6af6-4655-a0cb-70a6f5dd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4ab3-8e19-40a7-ade3-21b87a170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bc417-efd4-490d-9ce0-25723bd5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cbc48-6af6-4655-a0cb-70a6f5dd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547f7e-09fc-4af1-aa08-81cc22051bb1}" ma:internalName="TaxCatchAll" ma:showField="CatchAllData" ma:web="f01cbc48-6af6-4655-a0cb-70a6f5dd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1cbc48-6af6-4655-a0cb-70a6f5ddb353" xsi:nil="true"/>
    <lcf76f155ced4ddcb4097134ff3c332f xmlns="ecf14ab3-8e19-40a7-ade3-21b87a170e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1AC53-0AD7-406A-97A6-28974326A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32DBA-1743-4AEA-9CEA-71B3AA859317}"/>
</file>

<file path=customXml/itemProps3.xml><?xml version="1.0" encoding="utf-8"?>
<ds:datastoreItem xmlns:ds="http://schemas.openxmlformats.org/officeDocument/2006/customXml" ds:itemID="{542BC6FF-01B7-4B56-B418-338C8D609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9CC8F-CD04-472E-8E64-693509EBB38B}">
  <ds:schemaRefs>
    <ds:schemaRef ds:uri="http://schemas.microsoft.com/office/2006/metadata/properties"/>
    <ds:schemaRef ds:uri="http://schemas.microsoft.com/office/infopath/2007/PartnerControls"/>
    <ds:schemaRef ds:uri="f01cbc48-6af6-4655-a0cb-70a6f5ddb353"/>
    <ds:schemaRef ds:uri="ecf14ab3-8e19-40a7-ade3-21b87a170e9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AdvantAge Ontario Letterhead 24mar2017 A.dotx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Noone</cp:lastModifiedBy>
  <cp:revision>38</cp:revision>
  <cp:lastPrinted>2017-03-24T12:28:00Z</cp:lastPrinted>
  <dcterms:created xsi:type="dcterms:W3CDTF">2017-11-20T16:20:00Z</dcterms:created>
  <dcterms:modified xsi:type="dcterms:W3CDTF">2025-11-11T18:57:39Z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0x010100FD8261A31EFBD5418894140C5B6D103B</vt:lpwstr>
  </property>
  <property fmtid="{D5CDD505-2E9C-101B-9397-08002B2CF9AE}" pid="3" name="Order">
    <vt:r8>510400</vt:r8>
  </property>
  <property fmtid="{D5CDD505-2E9C-101B-9397-08002B2CF9AE}" pid="4" name="MediaServiceImageTags">
    <vt:lpwstr/>
  </property>
</Properties>
</file>