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677E" w:rsidP="00C26261" w:rsidRDefault="007158C4" w14:paraId="087DA5F2" w14:textId="05C5120E">
      <w:pPr>
        <w:spacing w:after="120"/>
        <w:rPr>
          <w:rFonts w:ascii="Arial" w:hAnsi="Arial" w:cs="Arial"/>
          <w:b/>
          <w:bCs/>
          <w:sz w:val="40"/>
          <w:szCs w:val="40"/>
        </w:rPr>
      </w:pPr>
      <w:r w:rsidRPr="463AEF51">
        <w:rPr>
          <w:rFonts w:ascii="Arial" w:hAnsi="Arial" w:cs="Arial"/>
          <w:b/>
          <w:bCs/>
          <w:sz w:val="40"/>
          <w:szCs w:val="40"/>
        </w:rPr>
        <w:t xml:space="preserve">Student Volunteer </w:t>
      </w:r>
      <w:r w:rsidRPr="463AEF51" w:rsidR="00E70956">
        <w:rPr>
          <w:rFonts w:ascii="Arial" w:hAnsi="Arial" w:cs="Arial"/>
          <w:b/>
          <w:bCs/>
          <w:sz w:val="40"/>
          <w:szCs w:val="40"/>
        </w:rPr>
        <w:t>Award</w:t>
      </w:r>
    </w:p>
    <w:p w:rsidR="00AB6207" w:rsidP="00AB6207" w:rsidRDefault="007924A6" w14:paraId="5753E1F2" w14:textId="0545739C">
      <w:pPr>
        <w:rPr>
          <w:rFonts w:ascii="Georgia" w:hAnsi="Georgia" w:cs="Arial"/>
          <w:sz w:val="22"/>
          <w:szCs w:val="22"/>
        </w:rPr>
      </w:pPr>
      <w:r w:rsidRPr="54BD9A67">
        <w:rPr>
          <w:rFonts w:ascii="Georgia" w:hAnsi="Georgia" w:cs="Arial"/>
          <w:sz w:val="22"/>
          <w:szCs w:val="22"/>
        </w:rPr>
        <w:t xml:space="preserve">Presented to </w:t>
      </w:r>
      <w:r w:rsidRPr="54BD9A67" w:rsidR="007158C4">
        <w:rPr>
          <w:rFonts w:ascii="Georgia" w:hAnsi="Georgia" w:cs="Arial"/>
          <w:sz w:val="22"/>
          <w:szCs w:val="22"/>
        </w:rPr>
        <w:t>three students who</w:t>
      </w:r>
      <w:r w:rsidRPr="54BD9A67" w:rsidR="128FA702">
        <w:rPr>
          <w:rFonts w:ascii="Georgia" w:hAnsi="Georgia" w:cs="Arial"/>
          <w:sz w:val="22"/>
          <w:szCs w:val="22"/>
        </w:rPr>
        <w:t xml:space="preserve">se efforts demonstrate the </w:t>
      </w:r>
      <w:r w:rsidRPr="54BD9A67" w:rsidR="2AE7665D">
        <w:rPr>
          <w:rFonts w:ascii="Georgia" w:hAnsi="Georgia" w:cs="Arial"/>
          <w:sz w:val="22"/>
          <w:szCs w:val="22"/>
        </w:rPr>
        <w:t xml:space="preserve">positive </w:t>
      </w:r>
      <w:r w:rsidRPr="54BD9A67" w:rsidR="128FA702">
        <w:rPr>
          <w:rFonts w:ascii="Georgia" w:hAnsi="Georgia" w:cs="Arial"/>
          <w:sz w:val="22"/>
          <w:szCs w:val="22"/>
        </w:rPr>
        <w:t xml:space="preserve">value </w:t>
      </w:r>
      <w:r w:rsidR="008F5A7D">
        <w:rPr>
          <w:rFonts w:ascii="Georgia" w:hAnsi="Georgia" w:cs="Arial"/>
          <w:sz w:val="22"/>
          <w:szCs w:val="22"/>
        </w:rPr>
        <w:t xml:space="preserve">and impact </w:t>
      </w:r>
      <w:r w:rsidRPr="54BD9A67" w:rsidR="128FA702">
        <w:rPr>
          <w:rFonts w:ascii="Georgia" w:hAnsi="Georgia" w:cs="Arial"/>
          <w:sz w:val="22"/>
          <w:szCs w:val="22"/>
        </w:rPr>
        <w:t xml:space="preserve">of volunteering </w:t>
      </w:r>
      <w:r w:rsidRPr="54BD9A67" w:rsidR="09CA0BBD">
        <w:rPr>
          <w:rFonts w:ascii="Georgia" w:hAnsi="Georgia" w:cs="Arial"/>
          <w:sz w:val="22"/>
          <w:szCs w:val="22"/>
        </w:rPr>
        <w:t xml:space="preserve">with seniors </w:t>
      </w:r>
      <w:r w:rsidRPr="54BD9A67" w:rsidR="007158C4">
        <w:rPr>
          <w:rFonts w:ascii="Georgia" w:hAnsi="Georgia" w:cs="Arial"/>
          <w:sz w:val="22"/>
          <w:szCs w:val="22"/>
        </w:rPr>
        <w:t xml:space="preserve">in Ontario’s not-for-profit </w:t>
      </w:r>
      <w:r w:rsidRPr="54BD9A67" w:rsidR="6120836E">
        <w:rPr>
          <w:rFonts w:ascii="Georgia" w:hAnsi="Georgia" w:cs="Arial"/>
          <w:sz w:val="22"/>
          <w:szCs w:val="22"/>
        </w:rPr>
        <w:t xml:space="preserve">and municipal </w:t>
      </w:r>
      <w:r w:rsidRPr="54BD9A67" w:rsidR="6AC61868">
        <w:rPr>
          <w:rFonts w:ascii="Georgia" w:hAnsi="Georgia" w:cs="Arial"/>
          <w:sz w:val="22"/>
          <w:szCs w:val="22"/>
        </w:rPr>
        <w:t xml:space="preserve">LTC </w:t>
      </w:r>
      <w:r w:rsidRPr="54BD9A67" w:rsidR="007158C4">
        <w:rPr>
          <w:rFonts w:ascii="Georgia" w:hAnsi="Georgia" w:cs="Arial"/>
          <w:sz w:val="22"/>
          <w:szCs w:val="22"/>
        </w:rPr>
        <w:t>homes</w:t>
      </w:r>
      <w:r w:rsidRPr="54BD9A67" w:rsidR="41321E31">
        <w:rPr>
          <w:rFonts w:ascii="Georgia" w:hAnsi="Georgia" w:cs="Arial"/>
          <w:sz w:val="22"/>
          <w:szCs w:val="22"/>
        </w:rPr>
        <w:t>, housing, and community services</w:t>
      </w:r>
      <w:r w:rsidRPr="54BD9A67">
        <w:rPr>
          <w:rFonts w:ascii="Georgia" w:hAnsi="Georgia" w:cs="Arial"/>
          <w:sz w:val="22"/>
          <w:szCs w:val="22"/>
        </w:rPr>
        <w:t>.</w:t>
      </w:r>
    </w:p>
    <w:p w:rsidR="007158C4" w:rsidP="007158C4" w:rsidRDefault="007158C4" w14:paraId="480FE11F" w14:textId="77777777">
      <w:pPr>
        <w:rPr>
          <w:rFonts w:ascii="Georgia" w:hAnsi="Georgia" w:cs="Arial"/>
          <w:i/>
          <w:sz w:val="22"/>
          <w:szCs w:val="22"/>
        </w:rPr>
      </w:pPr>
    </w:p>
    <w:p w:rsidR="00FB1B29" w:rsidP="007924A6" w:rsidRDefault="007158C4" w14:paraId="19059C10" w14:textId="3CEA152C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2A04BD03" w:rsidR="007158C4">
        <w:rPr>
          <w:rFonts w:ascii="Georgia" w:hAnsi="Georgia" w:cs="Arial"/>
          <w:color w:val="231F20"/>
          <w:sz w:val="22"/>
          <w:szCs w:val="22"/>
        </w:rPr>
        <w:t xml:space="preserve">Each winning </w:t>
      </w:r>
      <w:r w:rsidRPr="2A04BD03" w:rsidR="007924A6">
        <w:rPr>
          <w:rFonts w:ascii="Georgia" w:hAnsi="Georgia" w:cs="Arial"/>
          <w:color w:val="231F20"/>
          <w:sz w:val="22"/>
          <w:szCs w:val="22"/>
        </w:rPr>
        <w:t xml:space="preserve">recipient will </w:t>
      </w:r>
      <w:r w:rsidRPr="2A04BD03" w:rsidR="00ED6AB3">
        <w:rPr>
          <w:rFonts w:ascii="Georgia" w:hAnsi="Georgia" w:cs="Arial"/>
          <w:color w:val="231F20"/>
          <w:sz w:val="22"/>
          <w:szCs w:val="22"/>
        </w:rPr>
        <w:t>receive</w:t>
      </w:r>
      <w:r w:rsidRPr="2A04BD03" w:rsidR="007924A6">
        <w:rPr>
          <w:rFonts w:ascii="Georgia" w:hAnsi="Georgia" w:cs="Arial"/>
          <w:color w:val="231F20"/>
          <w:sz w:val="22"/>
          <w:szCs w:val="22"/>
        </w:rPr>
        <w:t xml:space="preserve"> </w:t>
      </w:r>
      <w:r w:rsidRPr="2A04BD03" w:rsidR="007158C4">
        <w:rPr>
          <w:rFonts w:ascii="Georgia" w:hAnsi="Georgia" w:cs="Arial"/>
          <w:color w:val="231F20"/>
          <w:sz w:val="22"/>
          <w:szCs w:val="22"/>
        </w:rPr>
        <w:t>a framed certificate and a cheque</w:t>
      </w:r>
      <w:r w:rsidRPr="2A04BD03" w:rsidR="00B16890">
        <w:rPr>
          <w:rFonts w:ascii="Georgia" w:hAnsi="Georgia" w:cs="Arial"/>
          <w:color w:val="231F20"/>
          <w:sz w:val="22"/>
          <w:szCs w:val="22"/>
        </w:rPr>
        <w:t xml:space="preserve">, and be recognized </w:t>
      </w:r>
      <w:r w:rsidRPr="2A04BD03" w:rsidR="00FB1B29">
        <w:rPr>
          <w:rFonts w:ascii="Georgia" w:hAnsi="Georgia" w:cs="Arial"/>
          <w:color w:val="231F20"/>
          <w:sz w:val="22"/>
          <w:szCs w:val="22"/>
        </w:rPr>
        <w:t xml:space="preserve">at </w:t>
      </w:r>
      <w:r w:rsidRPr="2A04BD03" w:rsidR="00B16890">
        <w:rPr>
          <w:rFonts w:ascii="Georgia" w:hAnsi="Georgia" w:cs="Arial"/>
          <w:color w:val="231F20"/>
          <w:sz w:val="22"/>
          <w:szCs w:val="22"/>
        </w:rPr>
        <w:t xml:space="preserve">the AdvantAge Ontario </w:t>
      </w:r>
      <w:r w:rsidRPr="2A04BD03" w:rsidR="00FB1B29">
        <w:rPr>
          <w:rFonts w:ascii="Georgia" w:hAnsi="Georgia" w:cs="Arial"/>
          <w:color w:val="231F20"/>
          <w:sz w:val="22"/>
          <w:szCs w:val="22"/>
        </w:rPr>
        <w:t xml:space="preserve">annual </w:t>
      </w:r>
      <w:r w:rsidRPr="2A04BD03" w:rsidR="0018695A">
        <w:rPr>
          <w:rFonts w:ascii="Georgia" w:hAnsi="Georgia" w:cs="Arial"/>
          <w:color w:val="231F20"/>
          <w:sz w:val="22"/>
          <w:szCs w:val="22"/>
        </w:rPr>
        <w:t>C</w:t>
      </w:r>
      <w:r w:rsidRPr="2A04BD03" w:rsidR="00FB1B29">
        <w:rPr>
          <w:rFonts w:ascii="Georgia" w:hAnsi="Georgia" w:cs="Arial"/>
          <w:color w:val="231F20"/>
          <w:sz w:val="22"/>
          <w:szCs w:val="22"/>
        </w:rPr>
        <w:t xml:space="preserve">onvention, to be held April </w:t>
      </w:r>
      <w:r w:rsidRPr="2A04BD03" w:rsidR="141386DF">
        <w:rPr>
          <w:rFonts w:ascii="Georgia" w:hAnsi="Georgia" w:cs="Arial"/>
          <w:color w:val="231F20"/>
          <w:sz w:val="22"/>
          <w:szCs w:val="22"/>
        </w:rPr>
        <w:t>22-24, 2026</w:t>
      </w:r>
      <w:r w:rsidRPr="2A04BD03" w:rsidR="005211C1">
        <w:rPr>
          <w:rFonts w:ascii="Georgia" w:hAnsi="Georgia" w:cs="Arial"/>
          <w:color w:val="231F20"/>
          <w:sz w:val="22"/>
          <w:szCs w:val="22"/>
        </w:rPr>
        <w:t>.</w:t>
      </w:r>
    </w:p>
    <w:p w:rsidR="00FB1B29" w:rsidP="007924A6" w:rsidRDefault="00FB1B29" w14:paraId="39A37ABA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7924A6" w:rsidR="007924A6" w:rsidP="007924A6" w:rsidRDefault="007158C4" w14:paraId="243C44CB" w14:textId="3B3C099C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54BD9A67">
        <w:rPr>
          <w:rFonts w:ascii="Georgia" w:hAnsi="Georgia" w:cs="Arial"/>
          <w:color w:val="231F20"/>
          <w:sz w:val="22"/>
          <w:szCs w:val="22"/>
        </w:rPr>
        <w:t>First place will receive $</w:t>
      </w:r>
      <w:r w:rsidRPr="54BD9A67" w:rsidR="00F12AAE">
        <w:rPr>
          <w:rFonts w:ascii="Georgia" w:hAnsi="Georgia" w:cs="Arial"/>
          <w:color w:val="231F20"/>
          <w:sz w:val="22"/>
          <w:szCs w:val="22"/>
        </w:rPr>
        <w:t>500</w:t>
      </w:r>
      <w:r w:rsidRPr="54BD9A67">
        <w:rPr>
          <w:rFonts w:ascii="Georgia" w:hAnsi="Georgia" w:cs="Arial"/>
          <w:color w:val="231F20"/>
          <w:sz w:val="22"/>
          <w:szCs w:val="22"/>
        </w:rPr>
        <w:t>. Second place will receive $</w:t>
      </w:r>
      <w:r w:rsidRPr="54BD9A67" w:rsidR="00F12AAE">
        <w:rPr>
          <w:rFonts w:ascii="Georgia" w:hAnsi="Georgia" w:cs="Arial"/>
          <w:color w:val="231F20"/>
          <w:sz w:val="22"/>
          <w:szCs w:val="22"/>
        </w:rPr>
        <w:t>350</w:t>
      </w:r>
      <w:r w:rsidRPr="54BD9A67">
        <w:rPr>
          <w:rFonts w:ascii="Georgia" w:hAnsi="Georgia" w:cs="Arial"/>
          <w:color w:val="231F20"/>
          <w:sz w:val="22"/>
          <w:szCs w:val="22"/>
        </w:rPr>
        <w:t>. Third place will receive $</w:t>
      </w:r>
      <w:r w:rsidRPr="54BD9A67" w:rsidR="00F12AAE">
        <w:rPr>
          <w:rFonts w:ascii="Georgia" w:hAnsi="Georgia" w:cs="Arial"/>
          <w:color w:val="231F20"/>
          <w:sz w:val="22"/>
          <w:szCs w:val="22"/>
        </w:rPr>
        <w:t>250</w:t>
      </w:r>
      <w:r w:rsidRPr="54BD9A67">
        <w:rPr>
          <w:rFonts w:ascii="Georgia" w:hAnsi="Georgia" w:cs="Arial"/>
          <w:color w:val="231F20"/>
          <w:sz w:val="22"/>
          <w:szCs w:val="22"/>
        </w:rPr>
        <w:t>.</w:t>
      </w:r>
    </w:p>
    <w:p w:rsidR="007158C4" w:rsidP="007924A6" w:rsidRDefault="007158C4" w14:paraId="3727F41E" w14:textId="77777777">
      <w:pPr>
        <w:autoSpaceDE w:val="0"/>
        <w:autoSpaceDN w:val="0"/>
        <w:adjustRightInd w:val="0"/>
        <w:rPr>
          <w:rFonts w:ascii="Georgia" w:hAnsi="Georgia" w:cs="Arial"/>
          <w:b/>
          <w:color w:val="000080"/>
          <w:sz w:val="22"/>
          <w:szCs w:val="22"/>
        </w:rPr>
      </w:pPr>
    </w:p>
    <w:p w:rsidRPr="00AB6207" w:rsidR="00DB2EF1" w:rsidP="00DB2EF1" w:rsidRDefault="00DB2EF1" w14:paraId="12CCEA9C" w14:textId="77777777">
      <w:pPr>
        <w:rPr>
          <w:rFonts w:ascii="Georgia" w:hAnsi="Georgia" w:cs="Arial"/>
          <w:i/>
          <w:sz w:val="22"/>
          <w:szCs w:val="22"/>
        </w:rPr>
      </w:pPr>
      <w:r w:rsidRPr="00AB6207">
        <w:rPr>
          <w:rFonts w:ascii="Georgia" w:hAnsi="Georgia" w:cs="Arial"/>
          <w:i/>
          <w:sz w:val="22"/>
          <w:szCs w:val="22"/>
        </w:rPr>
        <w:t xml:space="preserve">Sponsored by </w:t>
      </w:r>
      <w:r>
        <w:rPr>
          <w:rFonts w:ascii="Georgia" w:hAnsi="Georgia" w:cs="Arial"/>
          <w:i/>
          <w:sz w:val="22"/>
          <w:szCs w:val="22"/>
        </w:rPr>
        <w:t>Complete Purchasing Services</w:t>
      </w:r>
    </w:p>
    <w:p w:rsidR="00DB2EF1" w:rsidP="007924A6" w:rsidRDefault="00DB2EF1" w14:paraId="5A510FA1" w14:textId="77777777">
      <w:pPr>
        <w:autoSpaceDE w:val="0"/>
        <w:autoSpaceDN w:val="0"/>
        <w:adjustRightInd w:val="0"/>
        <w:rPr>
          <w:rFonts w:ascii="Georgia" w:hAnsi="Georgia" w:cs="Arial"/>
          <w:b/>
          <w:color w:val="000080"/>
          <w:sz w:val="22"/>
          <w:szCs w:val="22"/>
        </w:rPr>
      </w:pPr>
    </w:p>
    <w:p w:rsidR="00ED6AB3" w:rsidP="00ED6AB3" w:rsidRDefault="00ED6AB3" w14:paraId="72D16CBA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</w:p>
    <w:p w:rsidRPr="007924A6" w:rsidR="00ED6AB3" w:rsidP="00ED6AB3" w:rsidRDefault="00ED6AB3" w14:paraId="67450238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  <w:r w:rsidRPr="007924A6">
        <w:rPr>
          <w:rFonts w:ascii="Georgia" w:hAnsi="Georgia" w:cs="Arial"/>
          <w:b/>
          <w:bCs/>
          <w:color w:val="582C83"/>
          <w:sz w:val="22"/>
          <w:szCs w:val="22"/>
        </w:rPr>
        <w:t>Eligibility</w:t>
      </w:r>
    </w:p>
    <w:p w:rsidR="00ED6AB3" w:rsidP="00ED6AB3" w:rsidRDefault="00ED6AB3" w14:paraId="5D7318DA" w14:textId="70E09F2F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54BD9A67">
        <w:rPr>
          <w:rFonts w:ascii="Georgia" w:hAnsi="Georgia" w:cs="Arial"/>
          <w:color w:val="231F20"/>
          <w:sz w:val="22"/>
          <w:szCs w:val="22"/>
        </w:rPr>
        <w:t xml:space="preserve">To be eligible for consideration, the </w:t>
      </w:r>
      <w:r w:rsidR="008F5A7D">
        <w:rPr>
          <w:rFonts w:ascii="Georgia" w:hAnsi="Georgia" w:cs="Arial"/>
          <w:color w:val="231F20"/>
          <w:sz w:val="22"/>
          <w:szCs w:val="22"/>
        </w:rPr>
        <w:t>nominee</w:t>
      </w:r>
      <w:r w:rsidRPr="54BD9A67">
        <w:rPr>
          <w:rFonts w:ascii="Georgia" w:hAnsi="Georgia" w:cs="Arial"/>
          <w:color w:val="231F20"/>
          <w:sz w:val="22"/>
          <w:szCs w:val="22"/>
        </w:rPr>
        <w:t xml:space="preserve"> must be a student at a</w:t>
      </w:r>
      <w:r w:rsidR="00DE5279">
        <w:rPr>
          <w:rFonts w:ascii="Georgia" w:hAnsi="Georgia" w:cs="Arial"/>
          <w:color w:val="231F20"/>
          <w:sz w:val="22"/>
          <w:szCs w:val="22"/>
        </w:rPr>
        <w:t>n elementary,</w:t>
      </w:r>
      <w:r w:rsidRPr="54BD9A67">
        <w:rPr>
          <w:rFonts w:ascii="Georgia" w:hAnsi="Georgia" w:cs="Arial"/>
          <w:color w:val="231F20"/>
          <w:sz w:val="22"/>
          <w:szCs w:val="22"/>
        </w:rPr>
        <w:t xml:space="preserve"> high school, college</w:t>
      </w:r>
      <w:r w:rsidRPr="54BD9A67" w:rsidR="49DF0E66">
        <w:rPr>
          <w:rFonts w:ascii="Georgia" w:hAnsi="Georgia" w:cs="Arial"/>
          <w:color w:val="231F20"/>
          <w:sz w:val="22"/>
          <w:szCs w:val="22"/>
        </w:rPr>
        <w:t>,</w:t>
      </w:r>
      <w:r w:rsidRPr="54BD9A67">
        <w:rPr>
          <w:rFonts w:ascii="Georgia" w:hAnsi="Georgia" w:cs="Arial"/>
          <w:color w:val="231F20"/>
          <w:sz w:val="22"/>
          <w:szCs w:val="22"/>
        </w:rPr>
        <w:t xml:space="preserve"> or university and must be a volunteer </w:t>
      </w:r>
      <w:r w:rsidRPr="54BD9A67" w:rsidR="00B16890">
        <w:rPr>
          <w:rFonts w:ascii="Georgia" w:hAnsi="Georgia" w:cs="Arial"/>
          <w:color w:val="231F20"/>
          <w:sz w:val="22"/>
          <w:szCs w:val="22"/>
        </w:rPr>
        <w:t>at</w:t>
      </w:r>
      <w:r w:rsidRPr="54BD9A67">
        <w:rPr>
          <w:rFonts w:ascii="Georgia" w:hAnsi="Georgia" w:cs="Arial"/>
          <w:color w:val="231F20"/>
          <w:sz w:val="22"/>
          <w:szCs w:val="22"/>
        </w:rPr>
        <w:t xml:space="preserve"> an AdvantAge Ontario member home in good standing. </w:t>
      </w:r>
    </w:p>
    <w:p w:rsidR="00ED6AB3" w:rsidP="007924A6" w:rsidRDefault="00ED6AB3" w14:paraId="238D3C5D" w14:textId="77777777">
      <w:pPr>
        <w:autoSpaceDE w:val="0"/>
        <w:autoSpaceDN w:val="0"/>
        <w:adjustRightInd w:val="0"/>
        <w:rPr>
          <w:rFonts w:ascii="Georgia" w:hAnsi="Georgia" w:cs="Arial"/>
          <w:b/>
          <w:color w:val="000080"/>
          <w:sz w:val="22"/>
          <w:szCs w:val="22"/>
        </w:rPr>
      </w:pPr>
    </w:p>
    <w:p w:rsidR="00ED6AB3" w:rsidP="007924A6" w:rsidRDefault="00ED6AB3" w14:paraId="7C51751A" w14:textId="77777777">
      <w:pPr>
        <w:autoSpaceDE w:val="0"/>
        <w:autoSpaceDN w:val="0"/>
        <w:adjustRightInd w:val="0"/>
        <w:rPr>
          <w:rFonts w:ascii="Georgia" w:hAnsi="Georgia" w:cs="Arial"/>
          <w:b/>
          <w:color w:val="000080"/>
          <w:sz w:val="22"/>
          <w:szCs w:val="22"/>
        </w:rPr>
      </w:pPr>
    </w:p>
    <w:p w:rsidR="007924A6" w:rsidP="007924A6" w:rsidRDefault="007924A6" w14:paraId="5C0664EC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463AEF51">
        <w:rPr>
          <w:rFonts w:ascii="Georgia" w:hAnsi="Georgia" w:cs="Arial"/>
          <w:b/>
          <w:bCs/>
          <w:color w:val="582C83"/>
          <w:sz w:val="22"/>
          <w:szCs w:val="22"/>
        </w:rPr>
        <w:t>Criteria</w:t>
      </w:r>
    </w:p>
    <w:p w:rsidR="00ED6AB3" w:rsidP="54BD9A67" w:rsidRDefault="00FC64EF" w14:paraId="7C5AA2F3" w14:textId="2BBE4B01">
      <w:p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54BD9A67">
        <w:rPr>
          <w:rFonts w:ascii="Georgia" w:hAnsi="Georgia" w:cs="Arial"/>
          <w:sz w:val="22"/>
          <w:szCs w:val="22"/>
        </w:rPr>
        <w:t xml:space="preserve">Entries will be evaluated on </w:t>
      </w:r>
      <w:r w:rsidRPr="54BD9A67" w:rsidR="00ED6AB3">
        <w:rPr>
          <w:rFonts w:ascii="Georgia" w:hAnsi="Georgia" w:cs="Arial"/>
          <w:sz w:val="22"/>
          <w:szCs w:val="22"/>
        </w:rPr>
        <w:t>the following</w:t>
      </w:r>
      <w:r w:rsidRPr="54BD9A67">
        <w:rPr>
          <w:rFonts w:ascii="Georgia" w:hAnsi="Georgia" w:cs="Arial"/>
          <w:sz w:val="22"/>
          <w:szCs w:val="22"/>
        </w:rPr>
        <w:t xml:space="preserve"> criteria</w:t>
      </w:r>
      <w:r w:rsidRPr="54BD9A67" w:rsidR="00ED6AB3">
        <w:rPr>
          <w:rFonts w:ascii="Georgia" w:hAnsi="Georgia" w:cs="Arial"/>
          <w:sz w:val="22"/>
          <w:szCs w:val="22"/>
        </w:rPr>
        <w:t>:</w:t>
      </w:r>
    </w:p>
    <w:p w:rsidRPr="00ED6AB3" w:rsidR="00ED6AB3" w:rsidP="007924A6" w:rsidRDefault="00ED6AB3" w14:paraId="3C2A2FBA" w14:textId="77777777">
      <w:pPr>
        <w:autoSpaceDE w:val="0"/>
        <w:autoSpaceDN w:val="0"/>
        <w:adjustRightInd w:val="0"/>
        <w:rPr>
          <w:rFonts w:ascii="Georgia" w:hAnsi="Georgia" w:cs="Arial"/>
          <w:bCs/>
          <w:sz w:val="22"/>
          <w:szCs w:val="22"/>
        </w:rPr>
      </w:pPr>
    </w:p>
    <w:p w:rsidR="15066AD9" w:rsidP="54BD9A67" w:rsidRDefault="15066AD9" w14:paraId="19B8A753" w14:textId="5851EAA0">
      <w:pPr>
        <w:pStyle w:val="ListParagraph"/>
        <w:numPr>
          <w:ilvl w:val="0"/>
          <w:numId w:val="16"/>
        </w:numPr>
        <w:rPr>
          <w:rFonts w:ascii="Georgia" w:hAnsi="Georgia" w:cs="Arial"/>
          <w:sz w:val="22"/>
          <w:szCs w:val="22"/>
        </w:rPr>
      </w:pPr>
      <w:r w:rsidRPr="463AEF51">
        <w:rPr>
          <w:rFonts w:ascii="Georgia" w:hAnsi="Georgia" w:cs="Arial"/>
          <w:b/>
          <w:bCs/>
          <w:sz w:val="22"/>
          <w:szCs w:val="22"/>
        </w:rPr>
        <w:t xml:space="preserve">Contribution – </w:t>
      </w:r>
      <w:r w:rsidRPr="463AEF51" w:rsidR="000815DA">
        <w:rPr>
          <w:rFonts w:ascii="Georgia" w:hAnsi="Georgia" w:cs="Arial"/>
          <w:sz w:val="22"/>
          <w:szCs w:val="22"/>
        </w:rPr>
        <w:t>How</w:t>
      </w:r>
      <w:r w:rsidRPr="463AEF51" w:rsidR="000815DA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463AEF51" w:rsidR="000815DA">
        <w:rPr>
          <w:rFonts w:ascii="Georgia" w:hAnsi="Georgia" w:cs="Arial"/>
          <w:sz w:val="22"/>
          <w:szCs w:val="22"/>
        </w:rPr>
        <w:t>t</w:t>
      </w:r>
      <w:r w:rsidRPr="463AEF51">
        <w:rPr>
          <w:rFonts w:ascii="Georgia" w:hAnsi="Georgia" w:cs="Arial"/>
          <w:sz w:val="22"/>
          <w:szCs w:val="22"/>
        </w:rPr>
        <w:t xml:space="preserve">he student has </w:t>
      </w:r>
      <w:r w:rsidRPr="463AEF51" w:rsidR="000815DA">
        <w:rPr>
          <w:rFonts w:ascii="Georgia" w:hAnsi="Georgia" w:cs="Arial"/>
          <w:sz w:val="22"/>
          <w:szCs w:val="22"/>
        </w:rPr>
        <w:t>contributed</w:t>
      </w:r>
      <w:r w:rsidRPr="463AEF51" w:rsidR="51721C31">
        <w:rPr>
          <w:rFonts w:ascii="Georgia" w:hAnsi="Georgia" w:cs="Arial"/>
          <w:sz w:val="22"/>
          <w:szCs w:val="22"/>
        </w:rPr>
        <w:t>, through their volunteering efforts,</w:t>
      </w:r>
      <w:r w:rsidRPr="463AEF51">
        <w:rPr>
          <w:rFonts w:ascii="Georgia" w:hAnsi="Georgia" w:cs="Arial"/>
          <w:sz w:val="22"/>
          <w:szCs w:val="22"/>
        </w:rPr>
        <w:t xml:space="preserve"> to </w:t>
      </w:r>
      <w:r w:rsidRPr="463AEF51" w:rsidR="006340EA">
        <w:rPr>
          <w:rFonts w:ascii="Georgia" w:hAnsi="Georgia" w:cs="Arial"/>
          <w:sz w:val="22"/>
          <w:szCs w:val="22"/>
        </w:rPr>
        <w:t xml:space="preserve">the home and to </w:t>
      </w:r>
      <w:r w:rsidRPr="463AEF51">
        <w:rPr>
          <w:rFonts w:ascii="Georgia" w:hAnsi="Georgia" w:cs="Arial"/>
          <w:sz w:val="22"/>
          <w:szCs w:val="22"/>
        </w:rPr>
        <w:t>residents’ well-being</w:t>
      </w:r>
      <w:r w:rsidRPr="463AEF51" w:rsidR="7B9DE5DC">
        <w:rPr>
          <w:rFonts w:ascii="Georgia" w:hAnsi="Georgia" w:cs="Arial"/>
          <w:sz w:val="22"/>
          <w:szCs w:val="22"/>
        </w:rPr>
        <w:t>.</w:t>
      </w:r>
      <w:r w:rsidRPr="463AEF51">
        <w:rPr>
          <w:rFonts w:ascii="Georgia" w:hAnsi="Georgia" w:cs="Arial"/>
          <w:sz w:val="22"/>
          <w:szCs w:val="22"/>
        </w:rPr>
        <w:t xml:space="preserve"> </w:t>
      </w:r>
    </w:p>
    <w:p w:rsidR="4D796EFC" w:rsidP="463AEF51" w:rsidRDefault="4D796EFC" w14:paraId="55B51A28" w14:textId="5BC6D23A">
      <w:pPr>
        <w:pStyle w:val="ListParagraph"/>
        <w:numPr>
          <w:ilvl w:val="0"/>
          <w:numId w:val="16"/>
        </w:numPr>
        <w:rPr>
          <w:rFonts w:ascii="Georgia" w:hAnsi="Georgia" w:cs="Arial"/>
          <w:sz w:val="22"/>
          <w:szCs w:val="22"/>
        </w:rPr>
      </w:pPr>
      <w:r w:rsidRPr="463AEF51">
        <w:rPr>
          <w:rFonts w:ascii="Georgia" w:hAnsi="Georgia" w:cs="Arial"/>
          <w:b/>
          <w:bCs/>
          <w:sz w:val="22"/>
          <w:szCs w:val="22"/>
        </w:rPr>
        <w:t xml:space="preserve">Impact – </w:t>
      </w:r>
      <w:r w:rsidRPr="463AEF51">
        <w:rPr>
          <w:rFonts w:ascii="Georgia" w:hAnsi="Georgia" w:cs="Arial"/>
          <w:sz w:val="22"/>
          <w:szCs w:val="22"/>
        </w:rPr>
        <w:t xml:space="preserve">How the student has benefited from their experience. </w:t>
      </w:r>
    </w:p>
    <w:p w:rsidR="463AEF51" w:rsidP="463AEF51" w:rsidRDefault="463AEF51" w14:paraId="4C0A5BCC" w14:textId="388550C0">
      <w:pPr>
        <w:rPr>
          <w:rFonts w:ascii="Georgia" w:hAnsi="Georgia" w:cs="Arial"/>
          <w:sz w:val="22"/>
          <w:szCs w:val="22"/>
        </w:rPr>
      </w:pPr>
    </w:p>
    <w:p w:rsidR="2A04BD03" w:rsidP="2A04BD03" w:rsidRDefault="2A04BD03" w14:paraId="47DAAE66" w14:textId="43434FD1">
      <w:pPr>
        <w:rPr>
          <w:rFonts w:ascii="Georgia" w:hAnsi="Georgia" w:cs="Arial"/>
          <w:sz w:val="22"/>
          <w:szCs w:val="22"/>
        </w:rPr>
      </w:pPr>
    </w:p>
    <w:p w:rsidRPr="007924A6" w:rsidR="007924A6" w:rsidP="007924A6" w:rsidRDefault="00ED6AB3" w14:paraId="7932A447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365F91"/>
          <w:sz w:val="22"/>
          <w:szCs w:val="22"/>
        </w:rPr>
      </w:pPr>
      <w:r>
        <w:rPr>
          <w:rFonts w:ascii="Georgia" w:hAnsi="Georgia" w:cs="Arial"/>
          <w:b/>
          <w:bCs/>
          <w:color w:val="582C83"/>
          <w:sz w:val="22"/>
          <w:szCs w:val="22"/>
        </w:rPr>
        <w:t>Submission procedure</w:t>
      </w:r>
    </w:p>
    <w:p w:rsidR="00054839" w:rsidP="2A04BD03" w:rsidRDefault="00C55555" w14:paraId="31901051" w14:textId="0ED64C60">
      <w:pPr>
        <w:pStyle w:val="Normal"/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2A04BD03" w:rsidR="00C55555">
        <w:rPr>
          <w:rFonts w:ascii="Georgia" w:hAnsi="Georgia" w:cs="Arial"/>
          <w:color w:val="231F20"/>
          <w:sz w:val="22"/>
          <w:szCs w:val="22"/>
        </w:rPr>
        <w:t xml:space="preserve">The </w:t>
      </w:r>
      <w:r w:rsidRPr="2A04BD03" w:rsidR="00BC4506">
        <w:rPr>
          <w:rFonts w:ascii="Georgia" w:hAnsi="Georgia" w:cs="Arial"/>
          <w:color w:val="231F20"/>
          <w:sz w:val="22"/>
          <w:szCs w:val="22"/>
        </w:rPr>
        <w:t>student</w:t>
      </w:r>
      <w:r w:rsidRPr="2A04BD03" w:rsidR="00C55555">
        <w:rPr>
          <w:rFonts w:ascii="Georgia" w:hAnsi="Georgia" w:cs="Arial"/>
          <w:color w:val="231F20"/>
          <w:sz w:val="22"/>
          <w:szCs w:val="22"/>
        </w:rPr>
        <w:t xml:space="preserve"> must be nominated by a</w:t>
      </w:r>
      <w:r w:rsidRPr="2A04BD03" w:rsidR="00BC4506">
        <w:rPr>
          <w:rFonts w:ascii="Georgia" w:hAnsi="Georgia" w:cs="Arial"/>
          <w:color w:val="231F20"/>
          <w:sz w:val="22"/>
          <w:szCs w:val="22"/>
        </w:rPr>
        <w:t xml:space="preserve"> staff person at </w:t>
      </w:r>
      <w:r w:rsidRPr="2A04BD03" w:rsidR="00C55555">
        <w:rPr>
          <w:rFonts w:ascii="Georgia" w:hAnsi="Georgia" w:cs="Arial"/>
          <w:color w:val="231F20"/>
          <w:sz w:val="22"/>
          <w:szCs w:val="22"/>
        </w:rPr>
        <w:t>an AdvantAge Ontario member</w:t>
      </w:r>
      <w:r w:rsidRPr="2A04BD03" w:rsidR="00BC4506">
        <w:rPr>
          <w:rFonts w:ascii="Georgia" w:hAnsi="Georgia" w:cs="Arial"/>
          <w:color w:val="231F20"/>
          <w:sz w:val="22"/>
          <w:szCs w:val="22"/>
        </w:rPr>
        <w:t xml:space="preserve"> organization</w:t>
      </w:r>
      <w:r w:rsidRPr="2A04BD03" w:rsidR="00C55555">
        <w:rPr>
          <w:rFonts w:ascii="Georgia" w:hAnsi="Georgia" w:cs="Arial"/>
          <w:color w:val="231F20"/>
          <w:sz w:val="22"/>
          <w:szCs w:val="22"/>
        </w:rPr>
        <w:t xml:space="preserve">. </w:t>
      </w:r>
      <w:r w:rsidRPr="2A04BD03" w:rsidR="00054839">
        <w:rPr>
          <w:rFonts w:ascii="Georgia" w:hAnsi="Georgia" w:cs="Arial"/>
          <w:color w:val="231F20"/>
          <w:sz w:val="22"/>
          <w:szCs w:val="22"/>
        </w:rPr>
        <w:t>T</w:t>
      </w:r>
      <w:r w:rsidRPr="2A04BD03" w:rsidR="00C55555">
        <w:rPr>
          <w:rFonts w:ascii="Georgia" w:hAnsi="Georgia" w:cs="Arial"/>
          <w:color w:val="231F20"/>
          <w:sz w:val="22"/>
          <w:szCs w:val="22"/>
        </w:rPr>
        <w:t xml:space="preserve">he nominator must </w:t>
      </w:r>
      <w:r w:rsidRPr="2A04BD03" w:rsidR="00C55555">
        <w:rPr>
          <w:rFonts w:ascii="Georgia" w:hAnsi="Georgia" w:cs="Arial"/>
          <w:color w:val="231F20"/>
          <w:sz w:val="22"/>
          <w:szCs w:val="22"/>
        </w:rPr>
        <w:t>submit</w:t>
      </w:r>
      <w:r w:rsidRPr="2A04BD03" w:rsidR="00C55555">
        <w:rPr>
          <w:rFonts w:ascii="Georgia" w:hAnsi="Georgia" w:cs="Arial"/>
          <w:color w:val="231F20"/>
          <w:sz w:val="22"/>
          <w:szCs w:val="22"/>
        </w:rPr>
        <w:t xml:space="preserve"> </w:t>
      </w:r>
      <w:r w:rsidRPr="2A04BD03" w:rsidR="00E05B81">
        <w:rPr>
          <w:rFonts w:ascii="Georgia" w:hAnsi="Georgia" w:cs="Arial"/>
          <w:color w:val="231F20"/>
          <w:sz w:val="22"/>
          <w:szCs w:val="22"/>
        </w:rPr>
        <w:t xml:space="preserve">a completed entry form by </w:t>
      </w:r>
      <w:r w:rsidRPr="2A04BD03" w:rsidR="005211C1">
        <w:rPr>
          <w:rFonts w:ascii="Georgia" w:hAnsi="Georgia" w:cs="Arial"/>
          <w:b w:val="1"/>
          <w:bCs w:val="1"/>
          <w:color w:val="231F20"/>
          <w:sz w:val="22"/>
          <w:szCs w:val="22"/>
        </w:rPr>
        <w:t xml:space="preserve">Friday, </w:t>
      </w:r>
      <w:r w:rsidRPr="2A04BD03" w:rsidR="4676CE5B">
        <w:rPr>
          <w:rFonts w:ascii="Georgia" w:hAnsi="Georgia" w:cs="Arial"/>
          <w:b w:val="1"/>
          <w:bCs w:val="1"/>
          <w:sz w:val="22"/>
          <w:szCs w:val="22"/>
        </w:rPr>
        <w:t>January 30, 2026</w:t>
      </w:r>
      <w:r w:rsidRPr="2A04BD03" w:rsidR="00E05B81">
        <w:rPr>
          <w:rFonts w:ascii="Georgia" w:hAnsi="Georgia" w:cs="Arial"/>
          <w:color w:val="231F20"/>
          <w:sz w:val="22"/>
          <w:szCs w:val="22"/>
        </w:rPr>
        <w:t xml:space="preserve">. </w:t>
      </w:r>
    </w:p>
    <w:p w:rsidR="00054839" w:rsidP="00E05B81" w:rsidRDefault="00054839" w14:paraId="5F3DE005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="00E05B81" w:rsidP="00E05B81" w:rsidRDefault="00861E78" w14:paraId="30AC88D6" w14:textId="266402A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463AEF51">
        <w:rPr>
          <w:rFonts w:ascii="Georgia" w:hAnsi="Georgia" w:cs="Arial"/>
          <w:color w:val="231F20"/>
          <w:sz w:val="22"/>
          <w:szCs w:val="22"/>
        </w:rPr>
        <w:t xml:space="preserve">More than one student from a home </w:t>
      </w:r>
      <w:r w:rsidRPr="463AEF51" w:rsidR="00BB4F65">
        <w:rPr>
          <w:rFonts w:ascii="Georgia" w:hAnsi="Georgia" w:cs="Arial"/>
          <w:color w:val="231F20"/>
          <w:sz w:val="22"/>
          <w:szCs w:val="22"/>
        </w:rPr>
        <w:t xml:space="preserve">or organization </w:t>
      </w:r>
      <w:r w:rsidRPr="463AEF51">
        <w:rPr>
          <w:rFonts w:ascii="Georgia" w:hAnsi="Georgia" w:cs="Arial"/>
          <w:color w:val="231F20"/>
          <w:sz w:val="22"/>
          <w:szCs w:val="22"/>
        </w:rPr>
        <w:t xml:space="preserve">may </w:t>
      </w:r>
      <w:r w:rsidRPr="463AEF51" w:rsidR="00054839">
        <w:rPr>
          <w:rFonts w:ascii="Georgia" w:hAnsi="Georgia" w:cs="Arial"/>
          <w:color w:val="231F20"/>
          <w:sz w:val="22"/>
          <w:szCs w:val="22"/>
        </w:rPr>
        <w:t xml:space="preserve">be nominated, but each student must be </w:t>
      </w:r>
      <w:r w:rsidRPr="463AEF51" w:rsidR="008A16EA">
        <w:rPr>
          <w:rFonts w:ascii="Georgia" w:hAnsi="Georgia" w:cs="Arial"/>
          <w:color w:val="231F20"/>
          <w:sz w:val="22"/>
          <w:szCs w:val="22"/>
        </w:rPr>
        <w:t xml:space="preserve">nominated </w:t>
      </w:r>
      <w:r w:rsidRPr="463AEF51" w:rsidR="00054839">
        <w:rPr>
          <w:rFonts w:ascii="Georgia" w:hAnsi="Georgia" w:cs="Arial"/>
          <w:color w:val="231F20"/>
          <w:sz w:val="22"/>
          <w:szCs w:val="22"/>
        </w:rPr>
        <w:t xml:space="preserve">on </w:t>
      </w:r>
      <w:r w:rsidRPr="463AEF51" w:rsidR="008A16EA">
        <w:rPr>
          <w:rFonts w:ascii="Georgia" w:hAnsi="Georgia" w:cs="Arial"/>
          <w:color w:val="231F20"/>
          <w:sz w:val="22"/>
          <w:szCs w:val="22"/>
        </w:rPr>
        <w:t xml:space="preserve">their own </w:t>
      </w:r>
      <w:r w:rsidRPr="463AEF51" w:rsidR="00054839">
        <w:rPr>
          <w:rFonts w:ascii="Georgia" w:hAnsi="Georgia" w:cs="Arial"/>
          <w:color w:val="231F20"/>
          <w:sz w:val="22"/>
          <w:szCs w:val="22"/>
        </w:rPr>
        <w:t>entry form.</w:t>
      </w:r>
    </w:p>
    <w:p w:rsidR="007924A6" w:rsidP="54BD9A67" w:rsidRDefault="007924A6" w14:paraId="5DB5193D" w14:textId="353DA284">
      <w:pPr>
        <w:autoSpaceDE w:val="0"/>
        <w:autoSpaceDN w:val="0"/>
        <w:adjustRightInd w:val="0"/>
        <w:rPr>
          <w:rFonts w:ascii="Georgia" w:hAnsi="Georgia" w:cs="Arial"/>
          <w:b w:val="1"/>
          <w:bCs w:val="1"/>
          <w:color w:val="231F20"/>
          <w:sz w:val="22"/>
          <w:szCs w:val="22"/>
        </w:rPr>
      </w:pPr>
    </w:p>
    <w:p w:rsidR="2A04BD03" w:rsidP="2A04BD03" w:rsidRDefault="2A04BD03" w14:paraId="02F5B4B4" w14:textId="6BA6C475">
      <w:pPr>
        <w:rPr>
          <w:rFonts w:ascii="Georgia" w:hAnsi="Georgia" w:cs="Arial"/>
          <w:b w:val="1"/>
          <w:bCs w:val="1"/>
          <w:color w:val="231F20"/>
          <w:sz w:val="22"/>
          <w:szCs w:val="22"/>
        </w:rPr>
      </w:pPr>
    </w:p>
    <w:p w:rsidR="2A04BD03" w:rsidP="2A04BD03" w:rsidRDefault="2A04BD03" w14:paraId="2C84A949" w14:textId="3F283988">
      <w:pPr>
        <w:rPr>
          <w:rFonts w:ascii="Georgia" w:hAnsi="Georgia" w:cs="Arial"/>
          <w:b w:val="1"/>
          <w:bCs w:val="1"/>
          <w:color w:val="231F20"/>
          <w:sz w:val="22"/>
          <w:szCs w:val="22"/>
        </w:rPr>
      </w:pPr>
    </w:p>
    <w:p w:rsidRPr="007924A6" w:rsidR="007924A6" w:rsidP="007924A6" w:rsidRDefault="007924A6" w14:paraId="285D1F62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7924A6">
        <w:rPr>
          <w:rFonts w:ascii="Georgia" w:hAnsi="Georgia" w:cs="Arial"/>
          <w:b/>
          <w:bCs/>
          <w:color w:val="582C83"/>
          <w:sz w:val="22"/>
          <w:szCs w:val="22"/>
        </w:rPr>
        <w:t>Selection Process</w:t>
      </w:r>
    </w:p>
    <w:p w:rsidRPr="007924A6" w:rsidR="008F35F7" w:rsidP="54BD9A67" w:rsidRDefault="009D375A" w14:paraId="7E94DB8B" w14:textId="3D536430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2A04BD03" w:rsidR="009D375A">
        <w:rPr>
          <w:rFonts w:ascii="Georgia" w:hAnsi="Georgia" w:cs="Arial"/>
          <w:color w:val="231F20"/>
          <w:sz w:val="22"/>
          <w:szCs w:val="22"/>
        </w:rPr>
        <w:t xml:space="preserve">A subcommittee of the </w:t>
      </w:r>
      <w:r w:rsidRPr="2A04BD03" w:rsidR="009D375A">
        <w:rPr>
          <w:rFonts w:ascii="Georgia" w:hAnsi="Georgia" w:cs="Arial"/>
          <w:sz w:val="22"/>
          <w:szCs w:val="22"/>
        </w:rPr>
        <w:t xml:space="preserve">AdvantAge Ontario </w:t>
      </w:r>
      <w:r w:rsidRPr="2A04BD03" w:rsidR="009D375A">
        <w:rPr>
          <w:rFonts w:ascii="Georgia" w:hAnsi="Georgia" w:cs="Arial"/>
          <w:color w:val="231F20"/>
          <w:sz w:val="22"/>
          <w:szCs w:val="22"/>
        </w:rPr>
        <w:t>Board of Directors will select the winning entr</w:t>
      </w:r>
      <w:r w:rsidRPr="2A04BD03" w:rsidR="00C63DF8">
        <w:rPr>
          <w:rFonts w:ascii="Georgia" w:hAnsi="Georgia" w:cs="Arial"/>
          <w:color w:val="231F20"/>
          <w:sz w:val="22"/>
          <w:szCs w:val="22"/>
        </w:rPr>
        <w:t>ies</w:t>
      </w:r>
      <w:r w:rsidRPr="2A04BD03" w:rsidR="009D375A">
        <w:rPr>
          <w:rFonts w:ascii="Georgia" w:hAnsi="Georgia" w:cs="Arial"/>
          <w:color w:val="231F20"/>
          <w:sz w:val="22"/>
          <w:szCs w:val="22"/>
        </w:rPr>
        <w:t>.</w:t>
      </w:r>
      <w:r w:rsidRPr="2A04BD03" w:rsidR="008F35F7">
        <w:rPr>
          <w:rFonts w:ascii="Georgia" w:hAnsi="Georgia" w:cs="Arial"/>
          <w:color w:val="231F20"/>
          <w:sz w:val="22"/>
          <w:szCs w:val="22"/>
        </w:rPr>
        <w:t xml:space="preserve"> Presentation of this award is contingent upon receiving qualified entries.</w:t>
      </w:r>
    </w:p>
    <w:p w:rsidR="007924A6" w:rsidP="54BD9A67" w:rsidRDefault="007924A6" w14:paraId="1902646E" w14:textId="4C462D49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="009155B5" w:rsidP="54BD9A67" w:rsidRDefault="009155B5" w14:paraId="4425E1EC" w14:textId="77777777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</w:p>
    <w:p w:rsidRPr="007924A6" w:rsidR="007924A6" w:rsidP="007924A6" w:rsidRDefault="007924A6" w14:paraId="4C35538F" w14:textId="77777777">
      <w:pPr>
        <w:autoSpaceDE w:val="0"/>
        <w:autoSpaceDN w:val="0"/>
        <w:adjustRightInd w:val="0"/>
        <w:rPr>
          <w:rFonts w:ascii="Georgia" w:hAnsi="Georgia" w:cs="Arial"/>
          <w:b/>
          <w:bCs/>
          <w:color w:val="582C83"/>
          <w:sz w:val="22"/>
          <w:szCs w:val="22"/>
        </w:rPr>
      </w:pPr>
      <w:r w:rsidRPr="007924A6">
        <w:rPr>
          <w:rFonts w:ascii="Georgia" w:hAnsi="Georgia" w:cs="Arial"/>
          <w:b/>
          <w:bCs/>
          <w:color w:val="582C83"/>
          <w:sz w:val="22"/>
          <w:szCs w:val="22"/>
        </w:rPr>
        <w:lastRenderedPageBreak/>
        <w:t>Notification and Presentation</w:t>
      </w:r>
    </w:p>
    <w:p w:rsidRPr="007924A6" w:rsidR="007924A6" w:rsidP="007924A6" w:rsidRDefault="007924A6" w14:paraId="34D367AC" w14:textId="5236C171">
      <w:pPr>
        <w:autoSpaceDE w:val="0"/>
        <w:autoSpaceDN w:val="0"/>
        <w:adjustRightInd w:val="0"/>
        <w:rPr>
          <w:rFonts w:ascii="Georgia" w:hAnsi="Georgia" w:cs="Arial"/>
          <w:color w:val="231F20"/>
          <w:sz w:val="22"/>
          <w:szCs w:val="22"/>
        </w:rPr>
      </w:pPr>
      <w:r w:rsidRPr="2A04BD03" w:rsidR="007924A6">
        <w:rPr>
          <w:rFonts w:ascii="Georgia" w:hAnsi="Georgia" w:cs="Arial"/>
          <w:color w:val="231F20"/>
          <w:sz w:val="22"/>
          <w:szCs w:val="22"/>
        </w:rPr>
        <w:t xml:space="preserve">Winners will be notified in </w:t>
      </w:r>
      <w:r w:rsidRPr="2A04BD03" w:rsidR="00327BF6">
        <w:rPr>
          <w:rFonts w:ascii="Georgia" w:hAnsi="Georgia" w:cs="Arial"/>
          <w:color w:val="231F20"/>
          <w:sz w:val="22"/>
          <w:szCs w:val="22"/>
        </w:rPr>
        <w:t>late February</w:t>
      </w:r>
      <w:r w:rsidRPr="2A04BD03" w:rsidR="5B093968">
        <w:rPr>
          <w:rFonts w:ascii="Georgia" w:hAnsi="Georgia" w:cs="Arial"/>
          <w:color w:val="231F20"/>
          <w:sz w:val="22"/>
          <w:szCs w:val="22"/>
        </w:rPr>
        <w:t>, and t</w:t>
      </w:r>
      <w:r w:rsidRPr="2A04BD03" w:rsidR="007924A6">
        <w:rPr>
          <w:rFonts w:ascii="Georgia" w:hAnsi="Georgia" w:cs="Arial"/>
          <w:color w:val="231F20"/>
          <w:sz w:val="22"/>
          <w:szCs w:val="22"/>
        </w:rPr>
        <w:t xml:space="preserve">he awards will </w:t>
      </w:r>
      <w:r w:rsidRPr="2A04BD03" w:rsidR="00DB2EF1">
        <w:rPr>
          <w:rFonts w:ascii="Georgia" w:hAnsi="Georgia" w:cs="Arial"/>
          <w:color w:val="231F20"/>
          <w:sz w:val="22"/>
          <w:szCs w:val="22"/>
        </w:rPr>
        <w:t xml:space="preserve">be presented </w:t>
      </w:r>
      <w:r w:rsidRPr="2A04BD03" w:rsidR="007924A6">
        <w:rPr>
          <w:rFonts w:ascii="Georgia" w:hAnsi="Georgia" w:cs="Arial"/>
          <w:color w:val="231F20"/>
          <w:sz w:val="22"/>
          <w:szCs w:val="22"/>
        </w:rPr>
        <w:t xml:space="preserve">at the </w:t>
      </w:r>
      <w:r w:rsidRPr="2A04BD03" w:rsidR="00327BF6">
        <w:rPr>
          <w:rFonts w:ascii="Georgia" w:hAnsi="Georgia" w:cs="Arial"/>
          <w:color w:val="231F20"/>
          <w:sz w:val="22"/>
          <w:szCs w:val="22"/>
        </w:rPr>
        <w:t>AdvantAge Ontario Convention</w:t>
      </w:r>
      <w:r w:rsidRPr="2A04BD03" w:rsidR="66802884">
        <w:rPr>
          <w:rFonts w:ascii="Georgia" w:hAnsi="Georgia" w:cs="Arial"/>
          <w:color w:val="231F20"/>
          <w:sz w:val="22"/>
          <w:szCs w:val="22"/>
        </w:rPr>
        <w:t>.</w:t>
      </w:r>
    </w:p>
    <w:p w:rsidR="007924A6" w:rsidP="007924A6" w:rsidRDefault="00695293" w14:paraId="2D3CF958" w14:textId="20B19DBF">
      <w:pPr>
        <w:spacing w:line="320" w:lineRule="exact"/>
        <w:rPr>
          <w:rFonts w:ascii="Georgia" w:hAnsi="Georgia" w:cs="Arial"/>
          <w:b/>
          <w:color w:val="000080"/>
          <w:sz w:val="22"/>
          <w:szCs w:val="22"/>
        </w:rPr>
      </w:pPr>
      <w:r>
        <w:rPr>
          <w:rFonts w:ascii="Georgia" w:hAnsi="Georgia" w:cs="Arial"/>
          <w:b/>
          <w:color w:val="000080"/>
          <w:sz w:val="22"/>
          <w:szCs w:val="22"/>
        </w:rPr>
        <w:br/>
      </w:r>
    </w:p>
    <w:p w:rsidRPr="00AB6207" w:rsidR="007C0C51" w:rsidP="54BD9A67" w:rsidRDefault="007C0C51" w14:paraId="797D0DB9" w14:textId="77777777">
      <w:pPr>
        <w:spacing w:line="360" w:lineRule="auto"/>
        <w:rPr>
          <w:rFonts w:ascii="Georgia" w:hAnsi="Georgia" w:cs="Arial"/>
          <w:b/>
          <w:bCs/>
          <w:color w:val="582C83"/>
          <w:sz w:val="22"/>
          <w:szCs w:val="22"/>
        </w:rPr>
      </w:pPr>
      <w:r w:rsidRPr="54BD9A67">
        <w:rPr>
          <w:rFonts w:ascii="Georgia" w:hAnsi="Georgia" w:cs="Arial"/>
          <w:b/>
          <w:bCs/>
          <w:color w:val="582C83"/>
          <w:sz w:val="22"/>
          <w:szCs w:val="22"/>
        </w:rPr>
        <w:t>PART A</w:t>
      </w:r>
    </w:p>
    <w:p w:rsidRPr="007924A6" w:rsidR="007C0C51" w:rsidP="007924A6" w:rsidRDefault="007C0C51" w14:paraId="6873432A" w14:textId="77777777">
      <w:pPr>
        <w:spacing w:line="320" w:lineRule="exact"/>
        <w:rPr>
          <w:rFonts w:ascii="Georgia" w:hAnsi="Georgia" w:cs="Arial"/>
          <w:b/>
          <w:color w:val="000080"/>
          <w:sz w:val="22"/>
          <w:szCs w:val="22"/>
        </w:rPr>
      </w:pPr>
    </w:p>
    <w:p w:rsidRPr="008517C9" w:rsidR="007924A6" w:rsidP="54BD9A67" w:rsidRDefault="007158C4" w14:paraId="1C087249" w14:textId="3F5EA61D">
      <w:pPr>
        <w:spacing w:line="360" w:lineRule="auto"/>
        <w:rPr>
          <w:rFonts w:ascii="Georgia" w:hAnsi="Georgia" w:cs="Arial"/>
          <w:b/>
          <w:bCs/>
          <w:color w:val="7030A0"/>
          <w:sz w:val="22"/>
          <w:szCs w:val="22"/>
        </w:rPr>
      </w:pPr>
      <w:r w:rsidRPr="54BD9A67">
        <w:rPr>
          <w:rFonts w:ascii="Georgia" w:hAnsi="Georgia" w:cs="Arial"/>
          <w:b/>
          <w:bCs/>
          <w:color w:val="7030A0"/>
          <w:sz w:val="22"/>
          <w:szCs w:val="22"/>
        </w:rPr>
        <w:t xml:space="preserve">Student </w:t>
      </w:r>
      <w:r w:rsidRPr="54BD9A67" w:rsidR="008517C9">
        <w:rPr>
          <w:rFonts w:ascii="Georgia" w:hAnsi="Georgia" w:cs="Arial"/>
          <w:b/>
          <w:bCs/>
          <w:color w:val="7030A0"/>
          <w:sz w:val="22"/>
          <w:szCs w:val="22"/>
        </w:rPr>
        <w:t>Information</w:t>
      </w:r>
      <w:r w:rsidR="00C63DF8">
        <w:rPr>
          <w:rFonts w:ascii="Georgia" w:hAnsi="Georgia" w:cs="Arial"/>
          <w:b/>
          <w:bCs/>
          <w:color w:val="7030A0"/>
          <w:sz w:val="22"/>
          <w:szCs w:val="22"/>
        </w:rPr>
        <w:t xml:space="preserve"> (Nominee)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8"/>
        <w:gridCol w:w="7128"/>
      </w:tblGrid>
      <w:tr w:rsidRPr="007924A6" w:rsidR="007924A6" w:rsidTr="54BD9A67" w14:paraId="78BBAB4C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P="008517C9" w:rsidRDefault="007924A6" w14:paraId="0B151B90" w14:textId="77777777">
            <w:pPr>
              <w:rPr>
                <w:rFonts w:ascii="Georgia" w:hAnsi="Georgia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t>Name: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P="008517C9" w:rsidRDefault="007924A6" w14:paraId="43CF09E7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54BD9A67" w14:paraId="08C35C05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P="008517C9" w:rsidRDefault="007924A6" w14:paraId="52A76E48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P="008517C9" w:rsidRDefault="007924A6" w14:paraId="7C3E9ABE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54BD9A67" w14:paraId="290E0A93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P="008517C9" w:rsidRDefault="008517C9" w14:paraId="49ADDBFF" w14:textId="77777777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Address</w:t>
            </w:r>
            <w:r w:rsidRPr="007924A6" w:rsidR="007924A6">
              <w:rPr>
                <w:rFonts w:ascii="Georgia" w:hAnsi="Georgia" w:cs="Arial"/>
                <w:sz w:val="22"/>
                <w:szCs w:val="22"/>
              </w:rPr>
              <w:t>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P="008517C9" w:rsidRDefault="007924A6" w14:paraId="2DDD979C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54BD9A67" w14:paraId="21B5418F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P="008517C9" w:rsidRDefault="007924A6" w14:paraId="1AB86725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P="008517C9" w:rsidRDefault="007924A6" w14:paraId="2F59C3B2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54BD9A67" w14:paraId="7EE6FB7C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P="008517C9" w:rsidRDefault="008517C9" w14:paraId="41A0BFC6" w14:textId="7777777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City, Province</w:t>
            </w:r>
            <w:r w:rsidRPr="007924A6" w:rsidR="007924A6">
              <w:rPr>
                <w:rFonts w:ascii="Georgia" w:hAnsi="Georgia" w:cs="Arial"/>
                <w:sz w:val="22"/>
                <w:szCs w:val="22"/>
              </w:rPr>
              <w:t>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P="008517C9" w:rsidRDefault="007924A6" w14:paraId="4EE9EAF1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54BD9A67" w14:paraId="5D50C00C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P="008517C9" w:rsidRDefault="007924A6" w14:paraId="7E4ABF60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P="008517C9" w:rsidRDefault="007924A6" w14:paraId="149CC57B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54BD9A67" w14:paraId="02C9A65B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P="008517C9" w:rsidRDefault="008517C9" w14:paraId="7DE46752" w14:textId="7777777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Postal Code</w:t>
            </w:r>
            <w:r w:rsidRPr="007924A6" w:rsidR="007924A6">
              <w:rPr>
                <w:rFonts w:ascii="Georgia" w:hAnsi="Georgia" w:cs="Arial"/>
                <w:sz w:val="22"/>
                <w:szCs w:val="22"/>
              </w:rPr>
              <w:t>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P="008517C9" w:rsidRDefault="007924A6" w14:paraId="3E5CA242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7924A6" w:rsidTr="54BD9A67" w14:paraId="4FD05903" w14:textId="77777777">
        <w:trPr>
          <w:trHeight w:val="82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P="008517C9" w:rsidRDefault="007924A6" w14:paraId="0CFFA583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:rsidRPr="007924A6" w:rsidR="007924A6" w:rsidP="008517C9" w:rsidRDefault="007924A6" w14:paraId="467D4BC3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54BD9A67" w14:paraId="68EB8622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Pr="007924A6" w:rsidR="007924A6" w:rsidP="008517C9" w:rsidRDefault="008517C9" w14:paraId="06F3A933" w14:textId="77777777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Email: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:rsidRPr="007924A6" w:rsidR="007924A6" w:rsidP="008517C9" w:rsidRDefault="00695293" w14:paraId="4CAECC96" w14:textId="0DCD9B86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  <w:tr w:rsidRPr="007924A6" w:rsidR="008517C9" w:rsidTr="54BD9A67" w14:paraId="20D56D79" w14:textId="77777777">
        <w:trPr>
          <w:trHeight w:val="82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17C9" w:rsidP="008517C9" w:rsidRDefault="008517C9" w14:paraId="2E85B8EB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8517C9" w:rsidP="008517C9" w:rsidRDefault="008517C9" w14:paraId="5B13DECB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  <w:p w:rsidR="008F35F7" w:rsidP="008517C9" w:rsidRDefault="008F35F7" w14:paraId="13FC4245" w14:textId="77777777">
            <w:pPr>
              <w:rPr>
                <w:rFonts w:ascii="Georgia" w:hAnsi="Georgia" w:cs="Arial"/>
                <w:sz w:val="22"/>
                <w:szCs w:val="22"/>
              </w:rPr>
            </w:pPr>
          </w:p>
          <w:p w:rsidRPr="008517C9" w:rsidR="008517C9" w:rsidP="54BD9A67" w:rsidRDefault="00C63DF8" w14:paraId="24570044" w14:textId="378DBCAF">
            <w:pPr>
              <w:spacing w:line="360" w:lineRule="auto"/>
              <w:rPr>
                <w:rFonts w:ascii="Georgia" w:hAnsi="Georgia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Georgia" w:hAnsi="Georgia" w:cs="Arial"/>
                <w:b/>
                <w:bCs/>
                <w:color w:val="7030A0"/>
                <w:sz w:val="22"/>
                <w:szCs w:val="22"/>
              </w:rPr>
              <w:t xml:space="preserve">Nominator </w:t>
            </w:r>
            <w:r w:rsidRPr="54BD9A67" w:rsidR="008517C9">
              <w:rPr>
                <w:rFonts w:ascii="Georgia" w:hAnsi="Georgia" w:cs="Arial"/>
                <w:b/>
                <w:bCs/>
                <w:color w:val="7030A0"/>
                <w:sz w:val="22"/>
                <w:szCs w:val="22"/>
              </w:rPr>
              <w:t>Information</w:t>
            </w:r>
          </w:p>
          <w:p w:rsidRPr="007924A6" w:rsidR="008517C9" w:rsidP="008517C9" w:rsidRDefault="008517C9" w14:paraId="38B20779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Pr="007924A6" w:rsidR="007924A6" w:rsidTr="54BD9A67" w14:paraId="1B0A590D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7924A6" w:rsidP="008517C9" w:rsidRDefault="2BD97D82" w14:paraId="36D57D7F" w14:textId="7C7484D9">
            <w:pPr>
              <w:rPr>
                <w:rFonts w:ascii="Georgia" w:hAnsi="Georgia" w:cs="Arial"/>
                <w:sz w:val="22"/>
                <w:szCs w:val="22"/>
              </w:rPr>
            </w:pPr>
            <w:r w:rsidRPr="54BD9A67">
              <w:rPr>
                <w:rFonts w:ascii="Georgia" w:hAnsi="Georgia" w:cs="Arial"/>
                <w:sz w:val="22"/>
                <w:szCs w:val="22"/>
              </w:rPr>
              <w:t>Organization</w:t>
            </w:r>
            <w:r w:rsidR="00D1581A">
              <w:rPr>
                <w:rFonts w:ascii="Georgia" w:hAnsi="Georgia" w:cs="Arial"/>
                <w:sz w:val="22"/>
                <w:szCs w:val="22"/>
              </w:rPr>
              <w:br/>
            </w:r>
            <w:r w:rsidRPr="54BD9A67" w:rsidR="008517C9">
              <w:rPr>
                <w:rFonts w:ascii="Georgia" w:hAnsi="Georgia" w:cs="Arial"/>
                <w:sz w:val="22"/>
                <w:szCs w:val="22"/>
              </w:rPr>
              <w:t>Name</w:t>
            </w:r>
            <w:r w:rsidRPr="54BD9A67" w:rsidR="007924A6">
              <w:rPr>
                <w:rFonts w:ascii="Georgia" w:hAnsi="Georgia" w:cs="Arial"/>
                <w:sz w:val="22"/>
                <w:szCs w:val="22"/>
              </w:rPr>
              <w:t>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7924A6" w:rsidP="008517C9" w:rsidRDefault="007924A6" w14:paraId="373C3001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:rsidR="007924A6" w:rsidP="007924A6" w:rsidRDefault="007924A6" w14:paraId="77071485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8"/>
        <w:gridCol w:w="7128"/>
      </w:tblGrid>
      <w:tr w:rsidRPr="007924A6" w:rsidR="008517C9" w:rsidTr="54BD9A67" w14:paraId="675AE021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8517C9" w:rsidP="54BD9A67" w:rsidRDefault="00CF67F3" w14:paraId="65AB397C" w14:textId="4C7A2ED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Name</w:t>
            </w:r>
            <w:r w:rsidRPr="54BD9A67" w:rsidR="1DD45A19">
              <w:rPr>
                <w:rFonts w:ascii="Georgia" w:hAnsi="Georgia" w:cs="Arial"/>
                <w:sz w:val="22"/>
                <w:szCs w:val="22"/>
              </w:rPr>
              <w:t xml:space="preserve"> and Title: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8517C9" w:rsidP="002B555E" w:rsidRDefault="008517C9" w14:paraId="74C93DF5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:rsidR="008517C9" w:rsidP="007924A6" w:rsidRDefault="008517C9" w14:paraId="24554335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8"/>
        <w:gridCol w:w="7128"/>
      </w:tblGrid>
      <w:tr w:rsidRPr="007924A6" w:rsidR="008517C9" w:rsidTr="54BD9A67" w14:paraId="2AD27615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Pr="007924A6" w:rsidR="008517C9" w:rsidP="54BD9A67" w:rsidRDefault="008517C9" w14:paraId="76000D56" w14:textId="76FFCC19">
            <w:pPr>
              <w:rPr>
                <w:rFonts w:ascii="Georgia" w:hAnsi="Georgia" w:cs="Arial"/>
                <w:sz w:val="22"/>
                <w:szCs w:val="22"/>
              </w:rPr>
            </w:pPr>
            <w:r w:rsidRPr="54BD9A67">
              <w:rPr>
                <w:rFonts w:ascii="Georgia" w:hAnsi="Georgia" w:cs="Arial"/>
                <w:sz w:val="22"/>
                <w:szCs w:val="22"/>
              </w:rPr>
              <w:t>Contact Email:</w:t>
            </w:r>
          </w:p>
        </w:tc>
        <w:tc>
          <w:tcPr>
            <w:tcW w:w="7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  <w:hideMark/>
          </w:tcPr>
          <w:p w:rsidRPr="007924A6" w:rsidR="008517C9" w:rsidP="002B555E" w:rsidRDefault="008517C9" w14:paraId="7B0C8836" w14:textId="77777777">
            <w:pPr>
              <w:spacing w:line="360" w:lineRule="auto"/>
              <w:rPr>
                <w:rFonts w:ascii="Georgia" w:hAnsi="Georgia" w:cs="Arial"/>
                <w:sz w:val="22"/>
                <w:szCs w:val="22"/>
              </w:rPr>
            </w:pPr>
            <w:r w:rsidRPr="007924A6">
              <w:rPr>
                <w:rFonts w:ascii="Georgia" w:hAnsi="Georgia"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7924A6">
              <w:rPr>
                <w:rFonts w:ascii="Georgia" w:hAnsi="Georgia" w:cs="Arial"/>
                <w:sz w:val="22"/>
                <w:szCs w:val="22"/>
              </w:rPr>
              <w:instrText xml:space="preserve"> FORMTEXT </w:instrText>
            </w:r>
            <w:r w:rsidRPr="007924A6">
              <w:rPr>
                <w:rFonts w:ascii="Georgia" w:hAnsi="Georgia" w:cs="Arial"/>
                <w:sz w:val="22"/>
                <w:szCs w:val="22"/>
              </w:rPr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separate"/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noProof/>
                <w:sz w:val="22"/>
                <w:szCs w:val="22"/>
              </w:rPr>
              <w:t> </w:t>
            </w:r>
            <w:r w:rsidRPr="007924A6">
              <w:rPr>
                <w:rFonts w:ascii="Georgia" w:hAnsi="Georgia" w:cs="Arial"/>
                <w:sz w:val="22"/>
                <w:szCs w:val="22"/>
              </w:rPr>
              <w:fldChar w:fldCharType="end"/>
            </w:r>
          </w:p>
        </w:tc>
      </w:tr>
    </w:tbl>
    <w:p w:rsidRPr="007924A6" w:rsidR="008517C9" w:rsidP="007924A6" w:rsidRDefault="008517C9" w14:paraId="6708BDD9" w14:textId="77777777">
      <w:pPr>
        <w:spacing w:line="360" w:lineRule="auto"/>
        <w:rPr>
          <w:rFonts w:ascii="Georgia" w:hAnsi="Georgia" w:cs="Arial"/>
          <w:b/>
          <w:sz w:val="22"/>
          <w:szCs w:val="22"/>
        </w:rPr>
      </w:pPr>
    </w:p>
    <w:p w:rsidR="008517C9" w:rsidP="0001677E" w:rsidRDefault="008517C9" w14:paraId="18E98392" w14:textId="77777777">
      <w:pPr>
        <w:rPr>
          <w:rFonts w:ascii="Georgia" w:hAnsi="Georgia"/>
          <w:sz w:val="22"/>
          <w:szCs w:val="22"/>
        </w:rPr>
      </w:pPr>
    </w:p>
    <w:p w:rsidR="00695293" w:rsidRDefault="00695293" w14:paraId="17DB97F5" w14:textId="23D42C70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br w:type="page"/>
      </w:r>
    </w:p>
    <w:p w:rsidR="007C0C51" w:rsidP="0001677E" w:rsidRDefault="007C0C51" w14:paraId="1DB9867A" w14:textId="77777777">
      <w:pPr>
        <w:rPr>
          <w:rFonts w:ascii="Georgia" w:hAnsi="Georgia"/>
          <w:sz w:val="22"/>
          <w:szCs w:val="22"/>
        </w:rPr>
      </w:pPr>
    </w:p>
    <w:p w:rsidR="007C0C51" w:rsidP="54BD9A67" w:rsidRDefault="007C0C51" w14:paraId="4490DF88" w14:textId="11341712">
      <w:pPr>
        <w:spacing w:line="360" w:lineRule="auto"/>
        <w:rPr>
          <w:rFonts w:ascii="Georgia" w:hAnsi="Georgia" w:cs="Arial"/>
          <w:b/>
          <w:bCs/>
          <w:color w:val="582C83"/>
          <w:sz w:val="22"/>
          <w:szCs w:val="22"/>
        </w:rPr>
      </w:pPr>
      <w:r w:rsidRPr="54BD9A67">
        <w:rPr>
          <w:rFonts w:ascii="Georgia" w:hAnsi="Georgia" w:cs="Arial"/>
          <w:b/>
          <w:bCs/>
          <w:color w:val="582C83"/>
          <w:sz w:val="22"/>
          <w:szCs w:val="22"/>
        </w:rPr>
        <w:t>PART B</w:t>
      </w:r>
    </w:p>
    <w:p w:rsidR="007C0C51" w:rsidP="54BD9A67" w:rsidRDefault="007C0C51" w14:paraId="0F59CC3D" w14:textId="77777777">
      <w:pPr>
        <w:spacing w:line="360" w:lineRule="auto"/>
        <w:rPr>
          <w:rFonts w:ascii="Georgia" w:hAnsi="Georgia" w:cs="Arial"/>
          <w:b/>
          <w:bCs/>
          <w:color w:val="582C83"/>
          <w:sz w:val="22"/>
          <w:szCs w:val="22"/>
        </w:rPr>
      </w:pPr>
    </w:p>
    <w:p w:rsidRPr="00AB6207" w:rsidR="006D3ADC" w:rsidP="54BD9A67" w:rsidRDefault="006D3ADC" w14:paraId="7E8CCCEA" w14:textId="77777777">
      <w:pPr>
        <w:rPr>
          <w:rFonts w:ascii="Georgia" w:hAnsi="Georgia" w:cs="Arial"/>
          <w:b/>
          <w:bCs/>
          <w:i/>
          <w:iCs/>
          <w:sz w:val="22"/>
          <w:szCs w:val="22"/>
        </w:rPr>
      </w:pPr>
      <w:r w:rsidRPr="54BD9A67">
        <w:rPr>
          <w:rFonts w:ascii="Georgia" w:hAnsi="Georgia" w:cs="Arial"/>
          <w:b/>
          <w:bCs/>
          <w:sz w:val="22"/>
          <w:szCs w:val="22"/>
        </w:rPr>
        <w:t>Clearly identify the following:</w:t>
      </w:r>
    </w:p>
    <w:p w:rsidRPr="00AB6207" w:rsidR="006D3ADC" w:rsidP="006D3ADC" w:rsidRDefault="006D3ADC" w14:paraId="7A9E1D2C" w14:textId="77777777">
      <w:pPr>
        <w:rPr>
          <w:rFonts w:ascii="Georgia" w:hAnsi="Georgia" w:cs="Arial"/>
          <w:sz w:val="22"/>
          <w:szCs w:val="22"/>
        </w:rPr>
      </w:pPr>
    </w:p>
    <w:p w:rsidRPr="00AB6207" w:rsidR="006D3ADC" w:rsidP="006D3ADC" w:rsidRDefault="006D3ADC" w14:paraId="1ED21E0B" w14:textId="7F9BF18E">
      <w:pPr>
        <w:pStyle w:val="NoSpacing"/>
        <w:rPr>
          <w:rFonts w:ascii="Georgia" w:hAnsi="Georgia" w:cs="Arial"/>
        </w:rPr>
      </w:pPr>
      <w:r w:rsidRPr="54BD9A67">
        <w:rPr>
          <w:rFonts w:ascii="Georgia" w:hAnsi="Georgia" w:cs="Arial"/>
        </w:rPr>
        <w:t xml:space="preserve">I. How </w:t>
      </w:r>
      <w:r w:rsidR="00237D0B">
        <w:rPr>
          <w:rFonts w:ascii="Georgia" w:hAnsi="Georgia" w:cs="Arial"/>
        </w:rPr>
        <w:t>has the student</w:t>
      </w:r>
      <w:r w:rsidRPr="54BD9A67" w:rsidR="00605AE8">
        <w:rPr>
          <w:rFonts w:ascii="Georgia" w:hAnsi="Georgia" w:cs="Arial"/>
        </w:rPr>
        <w:t xml:space="preserve"> </w:t>
      </w:r>
      <w:r w:rsidRPr="54BD9A67">
        <w:rPr>
          <w:rFonts w:ascii="Georgia" w:hAnsi="Georgia" w:cs="Arial"/>
        </w:rPr>
        <w:t xml:space="preserve">contributed to the </w:t>
      </w:r>
      <w:r w:rsidR="00237D0B">
        <w:rPr>
          <w:rFonts w:ascii="Georgia" w:hAnsi="Georgia" w:cs="Arial"/>
        </w:rPr>
        <w:t xml:space="preserve">home and to the </w:t>
      </w:r>
      <w:r w:rsidRPr="54BD9A67" w:rsidR="7D677058">
        <w:rPr>
          <w:rFonts w:ascii="Georgia" w:hAnsi="Georgia" w:cs="Arial"/>
        </w:rPr>
        <w:t xml:space="preserve">well-being of </w:t>
      </w:r>
      <w:r w:rsidRPr="54BD9A67">
        <w:rPr>
          <w:rFonts w:ascii="Georgia" w:hAnsi="Georgia" w:cs="Arial"/>
        </w:rPr>
        <w:t>residents</w:t>
      </w:r>
      <w:r w:rsidRPr="54BD9A67" w:rsidR="00605AE8">
        <w:rPr>
          <w:rFonts w:ascii="Georgia" w:hAnsi="Georgia" w:cs="Arial"/>
        </w:rPr>
        <w:t>?</w:t>
      </w:r>
    </w:p>
    <w:p w:rsidRPr="00AB6207" w:rsidR="006D3ADC" w:rsidP="54BD9A67" w:rsidRDefault="006D3ADC" w14:paraId="7DD7459D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bCs/>
          <w:sz w:val="22"/>
          <w:szCs w:val="22"/>
        </w:rPr>
      </w:pPr>
    </w:p>
    <w:p w:rsidR="09AAE268" w:rsidP="54BD9A67" w:rsidRDefault="09AAE268" w14:paraId="5A295AA2" w14:textId="77777777">
      <w:pPr>
        <w:spacing w:line="360" w:lineRule="auto"/>
        <w:rPr>
          <w:rFonts w:ascii="Georgia" w:hAnsi="Georgia" w:cs="Arial"/>
          <w:sz w:val="22"/>
          <w:szCs w:val="22"/>
        </w:rPr>
      </w:pPr>
      <w:r w:rsidRPr="54BD9A67">
        <w:rPr>
          <w:rFonts w:ascii="Georgia" w:hAnsi="Georgia" w:cs="Arial"/>
          <w:sz w:val="22"/>
          <w:szCs w:val="22"/>
        </w:rPr>
        <w:fldChar w:fldCharType="begin"/>
      </w:r>
      <w:r w:rsidRPr="54BD9A67">
        <w:rPr>
          <w:rFonts w:ascii="Georgia" w:hAnsi="Georgia" w:cs="Arial"/>
          <w:sz w:val="22"/>
          <w:szCs w:val="22"/>
        </w:rPr>
        <w:instrText xml:space="preserve"> FORMTEXT </w:instrText>
      </w:r>
      <w:r w:rsidRPr="54BD9A67">
        <w:rPr>
          <w:rFonts w:ascii="Georgia" w:hAnsi="Georgia" w:cs="Arial"/>
          <w:sz w:val="22"/>
          <w:szCs w:val="22"/>
        </w:rPr>
        <w:fldChar w:fldCharType="separate"/>
      </w:r>
      <w:r w:rsidRPr="54BD9A67">
        <w:rPr>
          <w:rFonts w:ascii="Georgia" w:hAnsi="Georgia" w:cs="Arial"/>
          <w:noProof/>
          <w:sz w:val="22"/>
          <w:szCs w:val="22"/>
        </w:rPr>
        <w:t>     </w:t>
      </w:r>
      <w:r w:rsidRPr="54BD9A67">
        <w:rPr>
          <w:rFonts w:ascii="Georgia" w:hAnsi="Georgia" w:cs="Arial"/>
          <w:sz w:val="22"/>
          <w:szCs w:val="22"/>
        </w:rPr>
        <w:fldChar w:fldCharType="end"/>
      </w:r>
    </w:p>
    <w:p w:rsidR="54BD9A67" w:rsidP="54BD9A67" w:rsidRDefault="54BD9A67" w14:paraId="381AC123" w14:textId="2F15C2F2">
      <w:pPr>
        <w:tabs>
          <w:tab w:val="left" w:pos="360"/>
        </w:tabs>
        <w:ind w:left="360" w:hanging="360"/>
        <w:rPr>
          <w:rFonts w:ascii="Georgia" w:hAnsi="Georgia" w:cs="Arial"/>
          <w:b/>
          <w:bCs/>
          <w:sz w:val="22"/>
          <w:szCs w:val="22"/>
        </w:rPr>
      </w:pPr>
    </w:p>
    <w:p w:rsidRPr="00AB6207" w:rsidR="006D3ADC" w:rsidP="463AEF51" w:rsidRDefault="006D3ADC" w14:paraId="1ABDCBBE" w14:textId="29DA1955">
      <w:pPr>
        <w:tabs>
          <w:tab w:val="left" w:pos="360"/>
        </w:tabs>
        <w:ind w:left="360" w:hanging="360"/>
        <w:rPr>
          <w:rFonts w:ascii="Georgia" w:hAnsi="Georgia" w:cs="Arial"/>
          <w:sz w:val="22"/>
          <w:szCs w:val="22"/>
        </w:rPr>
      </w:pPr>
      <w:r w:rsidRPr="463AEF51">
        <w:rPr>
          <w:rFonts w:ascii="Georgia" w:hAnsi="Georgia" w:cs="Arial"/>
          <w:sz w:val="22"/>
          <w:szCs w:val="22"/>
        </w:rPr>
        <w:t>II. How</w:t>
      </w:r>
      <w:r w:rsidRPr="463AEF51">
        <w:rPr>
          <w:rFonts w:ascii="Georgia" w:hAnsi="Georgia"/>
          <w:sz w:val="22"/>
          <w:szCs w:val="22"/>
        </w:rPr>
        <w:t xml:space="preserve"> </w:t>
      </w:r>
      <w:r w:rsidRPr="463AEF51" w:rsidR="00605AE8">
        <w:rPr>
          <w:rFonts w:ascii="Georgia" w:hAnsi="Georgia"/>
          <w:sz w:val="22"/>
          <w:szCs w:val="22"/>
        </w:rPr>
        <w:t xml:space="preserve">has </w:t>
      </w:r>
      <w:r w:rsidRPr="463AEF51" w:rsidR="2B78D4F2">
        <w:rPr>
          <w:rFonts w:ascii="Georgia" w:hAnsi="Georgia" w:cs="Arial"/>
          <w:sz w:val="22"/>
          <w:szCs w:val="22"/>
        </w:rPr>
        <w:t>the student benefited from their experience?</w:t>
      </w:r>
    </w:p>
    <w:p w:rsidR="00992138" w:rsidP="54BD9A67" w:rsidRDefault="00992138" w14:paraId="0D37934B" w14:textId="77777777">
      <w:pPr>
        <w:tabs>
          <w:tab w:val="left" w:pos="360"/>
        </w:tabs>
        <w:ind w:left="360" w:hanging="360"/>
        <w:rPr>
          <w:rFonts w:ascii="Georgia" w:hAnsi="Georgia" w:cs="Arial"/>
          <w:sz w:val="22"/>
          <w:szCs w:val="22"/>
        </w:rPr>
      </w:pPr>
    </w:p>
    <w:p w:rsidR="00992138" w:rsidP="00992138" w:rsidRDefault="00992138" w14:paraId="3BD9BEA8" w14:textId="77777777">
      <w:pPr>
        <w:spacing w:line="360" w:lineRule="auto"/>
        <w:rPr>
          <w:rFonts w:ascii="Georgia" w:hAnsi="Georgia" w:cs="Arial"/>
          <w:sz w:val="22"/>
          <w:szCs w:val="22"/>
        </w:rPr>
      </w:pPr>
      <w:r w:rsidRPr="54BD9A67">
        <w:rPr>
          <w:rFonts w:ascii="Georgia" w:hAnsi="Georgia" w:cs="Arial"/>
          <w:sz w:val="22"/>
          <w:szCs w:val="22"/>
        </w:rPr>
        <w:fldChar w:fldCharType="begin"/>
      </w:r>
      <w:r w:rsidRPr="54BD9A67">
        <w:rPr>
          <w:rFonts w:ascii="Georgia" w:hAnsi="Georgia" w:cs="Arial"/>
          <w:sz w:val="22"/>
          <w:szCs w:val="22"/>
        </w:rPr>
        <w:instrText xml:space="preserve"> FORMTEXT </w:instrText>
      </w:r>
      <w:r w:rsidRPr="54BD9A67">
        <w:rPr>
          <w:rFonts w:ascii="Georgia" w:hAnsi="Georgia" w:cs="Arial"/>
          <w:sz w:val="22"/>
          <w:szCs w:val="22"/>
        </w:rPr>
        <w:fldChar w:fldCharType="separate"/>
      </w:r>
      <w:r w:rsidRPr="54BD9A67">
        <w:rPr>
          <w:rFonts w:ascii="Georgia" w:hAnsi="Georgia" w:cs="Arial"/>
          <w:noProof/>
          <w:sz w:val="22"/>
          <w:szCs w:val="22"/>
        </w:rPr>
        <w:t>     </w:t>
      </w:r>
      <w:r w:rsidRPr="54BD9A67">
        <w:rPr>
          <w:rFonts w:ascii="Georgia" w:hAnsi="Georgia" w:cs="Arial"/>
          <w:sz w:val="22"/>
          <w:szCs w:val="22"/>
        </w:rPr>
        <w:fldChar w:fldCharType="end"/>
      </w:r>
    </w:p>
    <w:p w:rsidR="00992138" w:rsidP="54BD9A67" w:rsidRDefault="00992138" w14:paraId="14C3EFF8" w14:textId="77777777">
      <w:pPr>
        <w:tabs>
          <w:tab w:val="left" w:pos="360"/>
        </w:tabs>
        <w:ind w:left="360" w:hanging="360"/>
        <w:rPr>
          <w:rFonts w:ascii="Georgia" w:hAnsi="Georgia" w:cs="Arial"/>
          <w:sz w:val="22"/>
          <w:szCs w:val="22"/>
        </w:rPr>
      </w:pPr>
    </w:p>
    <w:p w:rsidR="00992138" w:rsidP="54BD9A67" w:rsidRDefault="00992138" w14:paraId="75C0045D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bCs/>
          <w:sz w:val="22"/>
          <w:szCs w:val="22"/>
        </w:rPr>
      </w:pPr>
    </w:p>
    <w:p w:rsidR="00992138" w:rsidP="54BD9A67" w:rsidRDefault="00992138" w14:paraId="525090C5" w14:textId="77777777">
      <w:pPr>
        <w:tabs>
          <w:tab w:val="left" w:pos="360"/>
        </w:tabs>
        <w:ind w:left="360" w:hanging="360"/>
        <w:rPr>
          <w:rFonts w:ascii="Georgia" w:hAnsi="Georgia" w:cs="Arial"/>
          <w:b/>
          <w:bCs/>
          <w:sz w:val="22"/>
          <w:szCs w:val="22"/>
        </w:rPr>
      </w:pPr>
    </w:p>
    <w:p w:rsidR="54BD9A67" w:rsidP="54BD9A67" w:rsidRDefault="54BD9A67" w14:paraId="7315EF31" w14:textId="36E8CEA5">
      <w:pPr>
        <w:spacing w:line="360" w:lineRule="auto"/>
        <w:rPr>
          <w:rFonts w:ascii="Georgia" w:hAnsi="Georgia" w:cs="Arial"/>
          <w:sz w:val="22"/>
          <w:szCs w:val="22"/>
        </w:rPr>
      </w:pPr>
    </w:p>
    <w:p w:rsidRPr="00AB6207" w:rsidR="00622FAE" w:rsidP="54BD9A67" w:rsidRDefault="00622FAE" w14:paraId="151CAB1A" w14:textId="77777777">
      <w:pPr>
        <w:spacing w:line="360" w:lineRule="auto"/>
        <w:rPr>
          <w:rFonts w:ascii="Georgia" w:hAnsi="Georgia" w:cs="Arial"/>
          <w:b/>
          <w:bCs/>
          <w:color w:val="582C83"/>
          <w:sz w:val="22"/>
          <w:szCs w:val="22"/>
        </w:rPr>
      </w:pPr>
      <w:r w:rsidRPr="54BD9A67">
        <w:rPr>
          <w:rFonts w:ascii="Georgia" w:hAnsi="Georgia" w:cs="Arial"/>
          <w:b/>
          <w:bCs/>
          <w:color w:val="582C83"/>
          <w:sz w:val="22"/>
          <w:szCs w:val="22"/>
        </w:rPr>
        <w:t>PART C</w:t>
      </w:r>
    </w:p>
    <w:p w:rsidRPr="00AB6207" w:rsidR="00622FAE" w:rsidP="54BD9A67" w:rsidRDefault="00622FAE" w14:paraId="07DCD260" w14:textId="77777777">
      <w:pPr>
        <w:rPr>
          <w:rFonts w:ascii="Georgia" w:hAnsi="Georgia" w:cs="Arial"/>
          <w:b/>
          <w:bCs/>
          <w:sz w:val="22"/>
          <w:szCs w:val="22"/>
        </w:rPr>
      </w:pPr>
      <w:r w:rsidRPr="54BD9A67">
        <w:rPr>
          <w:rFonts w:ascii="Georgia" w:hAnsi="Georgia" w:cs="Arial"/>
          <w:b/>
          <w:bCs/>
          <w:sz w:val="22"/>
          <w:szCs w:val="22"/>
        </w:rPr>
        <w:t>Submissions</w:t>
      </w:r>
    </w:p>
    <w:p w:rsidR="00622FAE" w:rsidP="00622FAE" w:rsidRDefault="00622FAE" w14:paraId="3D7F5CC1" w14:textId="77777777">
      <w:pPr>
        <w:rPr>
          <w:rFonts w:ascii="Georgia" w:hAnsi="Georgia" w:cs="Arial"/>
          <w:sz w:val="22"/>
          <w:szCs w:val="22"/>
        </w:rPr>
      </w:pPr>
    </w:p>
    <w:p w:rsidRPr="00AB6207" w:rsidR="00622FAE" w:rsidP="00622FAE" w:rsidRDefault="00622FAE" w14:paraId="5A163493" w14:textId="4DB86BAF">
      <w:pPr>
        <w:rPr>
          <w:rFonts w:ascii="Georgia" w:hAnsi="Georgia" w:cs="Arial"/>
          <w:b w:val="1"/>
          <w:bCs w:val="1"/>
          <w:sz w:val="22"/>
          <w:szCs w:val="22"/>
        </w:rPr>
      </w:pPr>
      <w:r w:rsidRPr="2A04BD03" w:rsidR="00622FAE">
        <w:rPr>
          <w:rFonts w:ascii="Georgia" w:hAnsi="Georgia" w:cs="Arial"/>
          <w:sz w:val="22"/>
          <w:szCs w:val="22"/>
        </w:rPr>
        <w:t xml:space="preserve">The deadline for nominations is </w:t>
      </w:r>
      <w:r w:rsidRPr="2A04BD03" w:rsidR="005211C1">
        <w:rPr>
          <w:rFonts w:ascii="Georgia" w:hAnsi="Georgia" w:cs="Arial"/>
          <w:b w:val="1"/>
          <w:bCs w:val="1"/>
          <w:sz w:val="22"/>
          <w:szCs w:val="22"/>
        </w:rPr>
        <w:t xml:space="preserve">Friday, </w:t>
      </w:r>
      <w:r w:rsidRPr="2A04BD03" w:rsidR="242167B2">
        <w:rPr>
          <w:rFonts w:ascii="Georgia" w:hAnsi="Georgia" w:cs="Arial"/>
          <w:b w:val="1"/>
          <w:bCs w:val="1"/>
          <w:sz w:val="22"/>
          <w:szCs w:val="22"/>
        </w:rPr>
        <w:t>January 30, 2026</w:t>
      </w:r>
      <w:r w:rsidRPr="2A04BD03" w:rsidR="005211C1">
        <w:rPr>
          <w:rFonts w:ascii="Georgia" w:hAnsi="Georgia" w:cs="Arial"/>
          <w:b w:val="1"/>
          <w:bCs w:val="1"/>
          <w:sz w:val="22"/>
          <w:szCs w:val="22"/>
        </w:rPr>
        <w:t>.</w:t>
      </w:r>
      <w:r>
        <w:br/>
      </w:r>
    </w:p>
    <w:p w:rsidR="00622FAE" w:rsidP="00622FAE" w:rsidRDefault="4CA94C89" w14:paraId="20EBCACA" w14:textId="650F5716">
      <w:pPr>
        <w:rPr>
          <w:rFonts w:ascii="Georgia" w:hAnsi="Georgia" w:cs="Arial"/>
          <w:sz w:val="22"/>
          <w:szCs w:val="22"/>
        </w:rPr>
      </w:pPr>
      <w:r w:rsidRPr="54BD9A67">
        <w:rPr>
          <w:rFonts w:ascii="Georgia" w:hAnsi="Georgia" w:cs="Arial"/>
          <w:sz w:val="22"/>
          <w:szCs w:val="22"/>
        </w:rPr>
        <w:t>Please e</w:t>
      </w:r>
      <w:r w:rsidRPr="54BD9A67" w:rsidR="00622FAE">
        <w:rPr>
          <w:rFonts w:ascii="Georgia" w:hAnsi="Georgia" w:cs="Arial"/>
          <w:sz w:val="22"/>
          <w:szCs w:val="22"/>
        </w:rPr>
        <w:t xml:space="preserve">mail completed forms to </w:t>
      </w:r>
    </w:p>
    <w:p w:rsidR="00B6528C" w:rsidP="00B6528C" w:rsidRDefault="00B6528C" w14:paraId="307591B9" w14:textId="77777777">
      <w:pPr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Olivia Rotundo, </w:t>
      </w:r>
      <w:r w:rsidRPr="005D50BC">
        <w:rPr>
          <w:rFonts w:ascii="Georgia" w:hAnsi="Georgia" w:cs="Arial"/>
          <w:color w:val="000000"/>
          <w:sz w:val="22"/>
          <w:szCs w:val="22"/>
        </w:rPr>
        <w:t>Coordinator, Member Support and Operations</w:t>
      </w:r>
      <w:r>
        <w:rPr>
          <w:rFonts w:ascii="Georgia" w:hAnsi="Georgia" w:cs="Arial"/>
          <w:color w:val="000000"/>
          <w:sz w:val="22"/>
          <w:szCs w:val="22"/>
        </w:rPr>
        <w:t xml:space="preserve">, at </w:t>
      </w:r>
      <w:hyperlink w:history="1" r:id="rId11">
        <w:r w:rsidRPr="003C4D2A">
          <w:rPr>
            <w:rStyle w:val="Hyperlink"/>
            <w:rFonts w:ascii="Georgia" w:hAnsi="Georgia" w:cs="Arial"/>
            <w:sz w:val="22"/>
            <w:szCs w:val="22"/>
          </w:rPr>
          <w:t>orotundo@advantageontario.ca</w:t>
        </w:r>
      </w:hyperlink>
    </w:p>
    <w:p w:rsidRPr="00412E5F" w:rsidR="008517C9" w:rsidP="008517C9" w:rsidRDefault="008517C9" w14:paraId="68A87EE4" w14:textId="77777777">
      <w:pPr>
        <w:rPr>
          <w:rFonts w:ascii="Georgia" w:hAnsi="Georgia"/>
        </w:rPr>
      </w:pPr>
    </w:p>
    <w:p w:rsidRPr="008514A7" w:rsidR="008517C9" w:rsidP="54BD9A67" w:rsidRDefault="008517C9" w14:paraId="7F227323" w14:textId="435D718F">
      <w:pPr>
        <w:rPr>
          <w:rFonts w:ascii="Arial" w:hAnsi="Arial" w:cs="Arial"/>
          <w:sz w:val="40"/>
          <w:szCs w:val="40"/>
        </w:rPr>
      </w:pPr>
    </w:p>
    <w:p w:rsidRPr="008514A7" w:rsidR="008517C9" w:rsidP="008517C9" w:rsidRDefault="008517C9" w14:paraId="67A807B7" w14:textId="77777777">
      <w:pPr>
        <w:rPr>
          <w:rFonts w:ascii="Georgia" w:hAnsi="Georgia"/>
        </w:rPr>
      </w:pPr>
    </w:p>
    <w:p w:rsidRPr="008514A7" w:rsidR="008517C9" w:rsidP="008517C9" w:rsidRDefault="008517C9" w14:paraId="343CD704" w14:textId="77777777">
      <w:pPr>
        <w:rPr>
          <w:rFonts w:ascii="Georgia" w:hAnsi="Georgia"/>
        </w:rPr>
      </w:pPr>
    </w:p>
    <w:p w:rsidRPr="008514A7" w:rsidR="008517C9" w:rsidP="008517C9" w:rsidRDefault="008517C9" w14:paraId="1D117EA2" w14:textId="77777777">
      <w:pPr>
        <w:rPr>
          <w:rFonts w:ascii="Georgia" w:hAnsi="Georgia"/>
        </w:rPr>
      </w:pPr>
      <w:r w:rsidRPr="008514A7">
        <w:rPr>
          <w:rFonts w:ascii="Georgia" w:hAnsi="Georgia"/>
        </w:rPr>
        <w:tab/>
      </w:r>
    </w:p>
    <w:p w:rsidRPr="00AB6207" w:rsidR="00D21FAE" w:rsidP="0001677E" w:rsidRDefault="00D21FAE" w14:paraId="4333DFF2" w14:textId="77777777">
      <w:pPr>
        <w:rPr>
          <w:rFonts w:ascii="Georgia" w:hAnsi="Georgia"/>
          <w:sz w:val="22"/>
          <w:szCs w:val="22"/>
        </w:rPr>
      </w:pPr>
    </w:p>
    <w:p w:rsidRPr="00AB6207" w:rsidR="00D21FAE" w:rsidP="0001677E" w:rsidRDefault="00D21FAE" w14:paraId="3823319D" w14:textId="77777777">
      <w:pPr>
        <w:rPr>
          <w:rFonts w:ascii="Georgia" w:hAnsi="Georgia"/>
          <w:sz w:val="22"/>
          <w:szCs w:val="22"/>
        </w:rPr>
      </w:pPr>
    </w:p>
    <w:p w:rsidRPr="00AB6207" w:rsidR="00DC5473" w:rsidP="0001677E" w:rsidRDefault="00D21FAE" w14:paraId="393320B0" w14:textId="77777777">
      <w:pPr>
        <w:tabs>
          <w:tab w:val="left" w:pos="6490"/>
        </w:tabs>
        <w:rPr>
          <w:rFonts w:ascii="Georgia" w:hAnsi="Georgia"/>
          <w:sz w:val="22"/>
          <w:szCs w:val="22"/>
        </w:rPr>
      </w:pPr>
      <w:r w:rsidRPr="00AB6207">
        <w:rPr>
          <w:rFonts w:ascii="Georgia" w:hAnsi="Georgia"/>
          <w:sz w:val="22"/>
          <w:szCs w:val="22"/>
        </w:rPr>
        <w:tab/>
      </w:r>
    </w:p>
    <w:sectPr w:rsidRPr="00AB6207" w:rsidR="00DC5473" w:rsidSect="003332D2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14F2" w:rsidP="003332D2" w:rsidRDefault="007B14F2" w14:paraId="104C17B2" w14:textId="77777777">
      <w:r>
        <w:separator/>
      </w:r>
    </w:p>
  </w:endnote>
  <w:endnote w:type="continuationSeparator" w:id="0">
    <w:p w:rsidR="007B14F2" w:rsidP="003332D2" w:rsidRDefault="007B14F2" w14:paraId="73F71320" w14:textId="77777777">
      <w:r>
        <w:continuationSeparator/>
      </w:r>
    </w:p>
  </w:endnote>
  <w:endnote w:type="continuationNotice" w:id="1">
    <w:p w:rsidR="00DD3EC4" w:rsidRDefault="00DD3EC4" w14:paraId="5650FBF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E60F6D" w:rsidR="003332D2" w:rsidP="00E60F6D" w:rsidRDefault="00F75847" w14:paraId="0D895FF4" w14:textId="77777777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7CF5B54B" wp14:editId="7938F993">
          <wp:simplePos x="0" y="0"/>
          <wp:positionH relativeFrom="column">
            <wp:posOffset>3061970</wp:posOffset>
          </wp:positionH>
          <wp:positionV relativeFrom="page">
            <wp:posOffset>9257665</wp:posOffset>
          </wp:positionV>
          <wp:extent cx="2882900" cy="54864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381D6E" w:rsidR="000E497B" w:rsidRDefault="006E713D" w14:paraId="6D319BB4" w14:textId="0BA05EF9">
    <w:pPr>
      <w:pStyle w:val="Footer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58241" behindDoc="0" locked="0" layoutInCell="1" allowOverlap="1" wp14:anchorId="22681AE0" wp14:editId="06A98FE6">
          <wp:simplePos x="0" y="0"/>
          <wp:positionH relativeFrom="column">
            <wp:posOffset>0</wp:posOffset>
          </wp:positionH>
          <wp:positionV relativeFrom="paragraph">
            <wp:posOffset>-208453</wp:posOffset>
          </wp:positionV>
          <wp:extent cx="2788565" cy="456170"/>
          <wp:effectExtent l="0" t="0" r="0" b="1270"/>
          <wp:wrapNone/>
          <wp:docPr id="4" name="Picture 4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565" cy="456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14F2" w:rsidP="003332D2" w:rsidRDefault="007B14F2" w14:paraId="32A5F6A1" w14:textId="77777777">
      <w:r>
        <w:separator/>
      </w:r>
    </w:p>
  </w:footnote>
  <w:footnote w:type="continuationSeparator" w:id="0">
    <w:p w:rsidR="007B14F2" w:rsidP="003332D2" w:rsidRDefault="007B14F2" w14:paraId="4A95F46B" w14:textId="77777777">
      <w:r>
        <w:continuationSeparator/>
      </w:r>
    </w:p>
  </w:footnote>
  <w:footnote w:type="continuationNotice" w:id="1">
    <w:p w:rsidR="00DD3EC4" w:rsidRDefault="00DD3EC4" w14:paraId="2FDD0F5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332D2" w:rsidP="003332D2" w:rsidRDefault="003332D2" w14:paraId="13C17A3C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77EA7" w:rsidP="003332D2" w:rsidRDefault="00381D6E" w14:paraId="3AC57349" w14:textId="77777777">
    <w:pPr>
      <w:pStyle w:val="Header"/>
      <w:jc w:val="right"/>
      <w:rPr>
        <w:rFonts w:ascii="HelveticaNeueLT Std Med" w:hAnsi="HelveticaNeueLT Std Med"/>
        <w:sz w:val="18"/>
      </w:rPr>
    </w:pPr>
    <w:r>
      <w:rPr>
        <w:rFonts w:ascii="HelveticaNeueLT Std Med" w:hAnsi="HelveticaNeueLT Std Med"/>
        <w:sz w:val="18"/>
      </w:rPr>
      <w:br/>
    </w:r>
  </w:p>
  <w:p w:rsidR="00A77EA7" w:rsidP="003332D2" w:rsidRDefault="00A77EA7" w14:paraId="43E48EE3" w14:textId="77777777">
    <w:pPr>
      <w:pStyle w:val="Header"/>
      <w:jc w:val="right"/>
      <w:rPr>
        <w:rFonts w:ascii="HelveticaNeueLT Std Med" w:hAnsi="HelveticaNeueLT Std Med"/>
        <w:sz w:val="18"/>
      </w:rPr>
    </w:pPr>
  </w:p>
  <w:p w:rsidRPr="000E497B" w:rsidR="003332D2" w:rsidP="003332D2" w:rsidRDefault="00F75847" w14:paraId="324A6C5D" w14:textId="77777777">
    <w:pPr>
      <w:pStyle w:val="Header"/>
      <w:jc w:val="right"/>
      <w:rPr>
        <w:rFonts w:ascii="HelveticaNeueLT Std Med" w:hAnsi="HelveticaNeueLT Std Med"/>
        <w:sz w:val="18"/>
      </w:rPr>
    </w:pPr>
    <w:r w:rsidRPr="0041034D">
      <w:rPr>
        <w:rFonts w:ascii="HelveticaNeueLT Std Med" w:hAnsi="HelveticaNeueLT Std Med"/>
        <w:noProof/>
        <w:sz w:val="18"/>
        <w:lang w:val="en-CA" w:eastAsia="en-CA"/>
      </w:rPr>
      <w:drawing>
        <wp:inline distT="0" distB="0" distL="0" distR="0" wp14:anchorId="19CB7C02" wp14:editId="2E611917">
          <wp:extent cx="1375410" cy="1423035"/>
          <wp:effectExtent l="0" t="0" r="0" b="0"/>
          <wp:docPr id="6" name="Picture 6" descr="C:\Users\cnoone\AppData\Local\Microsoft\Windows\INetCache\Content.Word\AdvantAgeOntario_RGB_Logo_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noone\AppData\Local\Microsoft\Windows\INetCache\Content.Word\AdvantAgeOntario_RGB_Logo_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42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5716D"/>
    <w:multiLevelType w:val="multilevel"/>
    <w:tmpl w:val="2FF636C8"/>
    <w:lvl w:ilvl="0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FB45BC"/>
    <w:multiLevelType w:val="hybridMultilevel"/>
    <w:tmpl w:val="E2B25806"/>
    <w:lvl w:ilvl="0" w:tplc="26B4109E">
      <w:numFmt w:val="bullet"/>
      <w:lvlText w:val="•"/>
      <w:lvlJc w:val="left"/>
      <w:pPr>
        <w:ind w:left="930" w:hanging="360"/>
      </w:pPr>
      <w:rPr>
        <w:rFonts w:hint="default" w:ascii="Georgia" w:hAnsi="Georgia" w:eastAsia="Calibri" w:cs="Times New Roman"/>
      </w:rPr>
    </w:lvl>
    <w:lvl w:ilvl="1" w:tplc="10090003" w:tentative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w:abstractNumId="2" w15:restartNumberingAfterBreak="0">
    <w:nsid w:val="2E2635C8"/>
    <w:multiLevelType w:val="hybridMultilevel"/>
    <w:tmpl w:val="F3F0D4FA"/>
    <w:lvl w:ilvl="0" w:tplc="0250F514">
      <w:start w:val="1"/>
      <w:numFmt w:val="bullet"/>
      <w:lvlText w:val="&gt;"/>
      <w:lvlJc w:val="left"/>
      <w:pPr>
        <w:ind w:left="720" w:hanging="360"/>
      </w:pPr>
      <w:rPr>
        <w:rFonts w:hint="default" w:ascii="Georgia" w:hAnsi="Georgia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4223CB"/>
    <w:multiLevelType w:val="hybridMultilevel"/>
    <w:tmpl w:val="1F869FBA"/>
    <w:lvl w:ilvl="0" w:tplc="5E425FFE">
      <w:numFmt w:val="bullet"/>
      <w:lvlText w:val="•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D55942"/>
    <w:multiLevelType w:val="hybridMultilevel"/>
    <w:tmpl w:val="B0C4FC7C"/>
    <w:lvl w:ilvl="0" w:tplc="6BC498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82C8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3D3B4580"/>
    <w:multiLevelType w:val="hybridMultilevel"/>
    <w:tmpl w:val="791826B2"/>
    <w:lvl w:ilvl="0" w:tplc="5E425FFE">
      <w:numFmt w:val="bullet"/>
      <w:lvlText w:val="•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4540E1F"/>
    <w:multiLevelType w:val="hybridMultilevel"/>
    <w:tmpl w:val="C8DC5800"/>
    <w:lvl w:ilvl="0" w:tplc="FFFFFFFF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1BF4874"/>
    <w:multiLevelType w:val="hybridMultilevel"/>
    <w:tmpl w:val="D3E47A5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A71C0">
      <w:numFmt w:val="bullet"/>
      <w:lvlText w:val="•"/>
      <w:lvlJc w:val="left"/>
      <w:pPr>
        <w:ind w:left="1650" w:hanging="570"/>
      </w:pPr>
      <w:rPr>
        <w:rFonts w:hint="default" w:ascii="Georgia" w:hAnsi="Georgia" w:eastAsia="Calibri" w:cs="Times New Roman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970311"/>
    <w:multiLevelType w:val="multilevel"/>
    <w:tmpl w:val="8556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B150C22"/>
    <w:multiLevelType w:val="hybridMultilevel"/>
    <w:tmpl w:val="34B0BEB2"/>
    <w:lvl w:ilvl="0" w:tplc="6BC4982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582C8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72A0268"/>
    <w:multiLevelType w:val="hybridMultilevel"/>
    <w:tmpl w:val="D8AE4850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FC82A8B"/>
    <w:multiLevelType w:val="hybridMultilevel"/>
    <w:tmpl w:val="966C3F4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8231C53"/>
    <w:multiLevelType w:val="multilevel"/>
    <w:tmpl w:val="A19EC966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hint="default" w:ascii="Georgia" w:hAnsi="Georg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B6B7B85"/>
    <w:multiLevelType w:val="hybridMultilevel"/>
    <w:tmpl w:val="1554901C"/>
    <w:lvl w:ilvl="0" w:tplc="B4104F7E">
      <w:numFmt w:val="bullet"/>
      <w:lvlText w:val="•"/>
      <w:lvlJc w:val="left"/>
      <w:pPr>
        <w:ind w:left="563" w:hanging="570"/>
      </w:pPr>
      <w:rPr>
        <w:rFonts w:hint="default" w:ascii="Georgia" w:hAnsi="Georgia" w:eastAsia="Calibri" w:cs="Times New Roman"/>
      </w:rPr>
    </w:lvl>
    <w:lvl w:ilvl="1" w:tplc="10090003" w:tentative="1">
      <w:start w:val="1"/>
      <w:numFmt w:val="bullet"/>
      <w:lvlText w:val="o"/>
      <w:lvlJc w:val="left"/>
      <w:pPr>
        <w:ind w:left="1073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793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13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33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53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73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393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13" w:hanging="360"/>
      </w:pPr>
      <w:rPr>
        <w:rFonts w:hint="default" w:ascii="Wingdings" w:hAnsi="Wingdings"/>
      </w:rPr>
    </w:lvl>
  </w:abstractNum>
  <w:abstractNum w:abstractNumId="14" w15:restartNumberingAfterBreak="0">
    <w:nsid w:val="7C0C25B7"/>
    <w:multiLevelType w:val="hybridMultilevel"/>
    <w:tmpl w:val="48508408"/>
    <w:lvl w:ilvl="0" w:tplc="5E425FFE">
      <w:numFmt w:val="bullet"/>
      <w:lvlText w:val="•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DD94D70"/>
    <w:multiLevelType w:val="hybridMultilevel"/>
    <w:tmpl w:val="EB84AB46"/>
    <w:lvl w:ilvl="0" w:tplc="0250F514">
      <w:start w:val="1"/>
      <w:numFmt w:val="bullet"/>
      <w:lvlText w:val="&gt;"/>
      <w:lvlJc w:val="left"/>
      <w:pPr>
        <w:ind w:left="360" w:hanging="360"/>
      </w:pPr>
      <w:rPr>
        <w:rFonts w:hint="default" w:ascii="Georgia" w:hAnsi="Georgia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33005341">
    <w:abstractNumId w:val="0"/>
  </w:num>
  <w:num w:numId="2" w16cid:durableId="1176454480">
    <w:abstractNumId w:val="7"/>
  </w:num>
  <w:num w:numId="3" w16cid:durableId="2067796834">
    <w:abstractNumId w:val="1"/>
  </w:num>
  <w:num w:numId="4" w16cid:durableId="1409111150">
    <w:abstractNumId w:val="11"/>
  </w:num>
  <w:num w:numId="5" w16cid:durableId="1076055674">
    <w:abstractNumId w:val="13"/>
  </w:num>
  <w:num w:numId="6" w16cid:durableId="424965207">
    <w:abstractNumId w:val="9"/>
  </w:num>
  <w:num w:numId="7" w16cid:durableId="1236428512">
    <w:abstractNumId w:val="4"/>
  </w:num>
  <w:num w:numId="8" w16cid:durableId="1891915686">
    <w:abstractNumId w:val="3"/>
  </w:num>
  <w:num w:numId="9" w16cid:durableId="1883976855">
    <w:abstractNumId w:val="5"/>
  </w:num>
  <w:num w:numId="10" w16cid:durableId="208496312">
    <w:abstractNumId w:val="14"/>
  </w:num>
  <w:num w:numId="11" w16cid:durableId="1548444551">
    <w:abstractNumId w:val="10"/>
  </w:num>
  <w:num w:numId="12" w16cid:durableId="2018074262">
    <w:abstractNumId w:val="15"/>
  </w:num>
  <w:num w:numId="13" w16cid:durableId="1286814451">
    <w:abstractNumId w:val="6"/>
  </w:num>
  <w:num w:numId="14" w16cid:durableId="477038206">
    <w:abstractNumId w:val="8"/>
  </w:num>
  <w:num w:numId="15" w16cid:durableId="153617889">
    <w:abstractNumId w:val="12"/>
  </w:num>
  <w:num w:numId="16" w16cid:durableId="841357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F2"/>
    <w:rsid w:val="00000E77"/>
    <w:rsid w:val="0001677E"/>
    <w:rsid w:val="00032681"/>
    <w:rsid w:val="0003447F"/>
    <w:rsid w:val="0005362B"/>
    <w:rsid w:val="00054839"/>
    <w:rsid w:val="000678F2"/>
    <w:rsid w:val="000815DA"/>
    <w:rsid w:val="000A531B"/>
    <w:rsid w:val="000E497B"/>
    <w:rsid w:val="000F16C5"/>
    <w:rsid w:val="000F5945"/>
    <w:rsid w:val="00103545"/>
    <w:rsid w:val="00153702"/>
    <w:rsid w:val="0018695A"/>
    <w:rsid w:val="001B782C"/>
    <w:rsid w:val="00237D0B"/>
    <w:rsid w:val="0025476C"/>
    <w:rsid w:val="00327BF6"/>
    <w:rsid w:val="003332D2"/>
    <w:rsid w:val="0035655F"/>
    <w:rsid w:val="00381D6E"/>
    <w:rsid w:val="003969E1"/>
    <w:rsid w:val="003F70F5"/>
    <w:rsid w:val="0041034D"/>
    <w:rsid w:val="004815DD"/>
    <w:rsid w:val="004B04AE"/>
    <w:rsid w:val="004D141F"/>
    <w:rsid w:val="005211C1"/>
    <w:rsid w:val="00547055"/>
    <w:rsid w:val="0056654C"/>
    <w:rsid w:val="005905B5"/>
    <w:rsid w:val="005919AD"/>
    <w:rsid w:val="00605AE8"/>
    <w:rsid w:val="00622FAE"/>
    <w:rsid w:val="00623FF1"/>
    <w:rsid w:val="006263BB"/>
    <w:rsid w:val="006340EA"/>
    <w:rsid w:val="00695293"/>
    <w:rsid w:val="006D3ADC"/>
    <w:rsid w:val="006E713D"/>
    <w:rsid w:val="007112CD"/>
    <w:rsid w:val="007158C4"/>
    <w:rsid w:val="00744288"/>
    <w:rsid w:val="00751D47"/>
    <w:rsid w:val="007911D9"/>
    <w:rsid w:val="007924A6"/>
    <w:rsid w:val="00795403"/>
    <w:rsid w:val="007A4E2A"/>
    <w:rsid w:val="007B14F2"/>
    <w:rsid w:val="007C0C51"/>
    <w:rsid w:val="007C5E7D"/>
    <w:rsid w:val="007F42FF"/>
    <w:rsid w:val="0081205B"/>
    <w:rsid w:val="00823412"/>
    <w:rsid w:val="008517C9"/>
    <w:rsid w:val="008557EE"/>
    <w:rsid w:val="00861E78"/>
    <w:rsid w:val="008A16EA"/>
    <w:rsid w:val="008D5FD8"/>
    <w:rsid w:val="008F35F7"/>
    <w:rsid w:val="008F5A7D"/>
    <w:rsid w:val="009107B1"/>
    <w:rsid w:val="009155B5"/>
    <w:rsid w:val="00921D4D"/>
    <w:rsid w:val="009533AA"/>
    <w:rsid w:val="00992138"/>
    <w:rsid w:val="00995107"/>
    <w:rsid w:val="009A429E"/>
    <w:rsid w:val="009D1743"/>
    <w:rsid w:val="009D375A"/>
    <w:rsid w:val="009D7630"/>
    <w:rsid w:val="009E7E55"/>
    <w:rsid w:val="00A00871"/>
    <w:rsid w:val="00A77EA7"/>
    <w:rsid w:val="00A90140"/>
    <w:rsid w:val="00AB4249"/>
    <w:rsid w:val="00AB6207"/>
    <w:rsid w:val="00AF2BCC"/>
    <w:rsid w:val="00B1217F"/>
    <w:rsid w:val="00B14737"/>
    <w:rsid w:val="00B16890"/>
    <w:rsid w:val="00B6528C"/>
    <w:rsid w:val="00B975EF"/>
    <w:rsid w:val="00BB4F65"/>
    <w:rsid w:val="00BC4506"/>
    <w:rsid w:val="00C06115"/>
    <w:rsid w:val="00C072B7"/>
    <w:rsid w:val="00C26261"/>
    <w:rsid w:val="00C55555"/>
    <w:rsid w:val="00C63DF8"/>
    <w:rsid w:val="00C648AD"/>
    <w:rsid w:val="00C739AB"/>
    <w:rsid w:val="00CF67F3"/>
    <w:rsid w:val="00D06E6F"/>
    <w:rsid w:val="00D1581A"/>
    <w:rsid w:val="00D21FAE"/>
    <w:rsid w:val="00D84FEA"/>
    <w:rsid w:val="00D94E4E"/>
    <w:rsid w:val="00D96F05"/>
    <w:rsid w:val="00DB2EF1"/>
    <w:rsid w:val="00DC5473"/>
    <w:rsid w:val="00DD3EC4"/>
    <w:rsid w:val="00DD66D3"/>
    <w:rsid w:val="00DE5279"/>
    <w:rsid w:val="00E05B81"/>
    <w:rsid w:val="00E5340C"/>
    <w:rsid w:val="00E60F6D"/>
    <w:rsid w:val="00E70956"/>
    <w:rsid w:val="00E7351B"/>
    <w:rsid w:val="00EA15FE"/>
    <w:rsid w:val="00EC27C7"/>
    <w:rsid w:val="00ED1EEB"/>
    <w:rsid w:val="00ED6AB3"/>
    <w:rsid w:val="00EE2899"/>
    <w:rsid w:val="00F001BD"/>
    <w:rsid w:val="00F1011E"/>
    <w:rsid w:val="00F12AAE"/>
    <w:rsid w:val="00F75847"/>
    <w:rsid w:val="00FB1B29"/>
    <w:rsid w:val="00FC3A2C"/>
    <w:rsid w:val="00FC64EF"/>
    <w:rsid w:val="00FD3BDF"/>
    <w:rsid w:val="00FF45B9"/>
    <w:rsid w:val="01AE5E77"/>
    <w:rsid w:val="02807C66"/>
    <w:rsid w:val="03D8F6F5"/>
    <w:rsid w:val="0948C020"/>
    <w:rsid w:val="09AAE268"/>
    <w:rsid w:val="09C27C46"/>
    <w:rsid w:val="09CA0BBD"/>
    <w:rsid w:val="0ABEB746"/>
    <w:rsid w:val="0E7DD480"/>
    <w:rsid w:val="128FA702"/>
    <w:rsid w:val="141386DF"/>
    <w:rsid w:val="15045C7F"/>
    <w:rsid w:val="15066AD9"/>
    <w:rsid w:val="16FF1554"/>
    <w:rsid w:val="17B7D732"/>
    <w:rsid w:val="1CF84F48"/>
    <w:rsid w:val="1DC09CA7"/>
    <w:rsid w:val="1DD45A19"/>
    <w:rsid w:val="1F1BB072"/>
    <w:rsid w:val="21A8385D"/>
    <w:rsid w:val="242167B2"/>
    <w:rsid w:val="2450C13D"/>
    <w:rsid w:val="2A04BD03"/>
    <w:rsid w:val="2A4D1231"/>
    <w:rsid w:val="2AE7665D"/>
    <w:rsid w:val="2B6C44AD"/>
    <w:rsid w:val="2B78D4F2"/>
    <w:rsid w:val="2BD97D82"/>
    <w:rsid w:val="2CDD178F"/>
    <w:rsid w:val="2DAF1A44"/>
    <w:rsid w:val="344DEF7B"/>
    <w:rsid w:val="34E82974"/>
    <w:rsid w:val="35E8AD96"/>
    <w:rsid w:val="366A271D"/>
    <w:rsid w:val="39889F82"/>
    <w:rsid w:val="41321E31"/>
    <w:rsid w:val="413D88E7"/>
    <w:rsid w:val="42CFFD99"/>
    <w:rsid w:val="436A6A63"/>
    <w:rsid w:val="45063AC4"/>
    <w:rsid w:val="463AEF51"/>
    <w:rsid w:val="4676CE5B"/>
    <w:rsid w:val="46A20B25"/>
    <w:rsid w:val="49DF0E66"/>
    <w:rsid w:val="4CA94C89"/>
    <w:rsid w:val="4D796EFC"/>
    <w:rsid w:val="507CA888"/>
    <w:rsid w:val="513128A5"/>
    <w:rsid w:val="51721C31"/>
    <w:rsid w:val="5310F3D6"/>
    <w:rsid w:val="544FD3DB"/>
    <w:rsid w:val="54BD9A67"/>
    <w:rsid w:val="5B093968"/>
    <w:rsid w:val="5B8D6B8A"/>
    <w:rsid w:val="5B9D3479"/>
    <w:rsid w:val="6120836E"/>
    <w:rsid w:val="6279222F"/>
    <w:rsid w:val="62BC53CF"/>
    <w:rsid w:val="64582430"/>
    <w:rsid w:val="652A26E5"/>
    <w:rsid w:val="655987C7"/>
    <w:rsid w:val="66802884"/>
    <w:rsid w:val="66F58AF9"/>
    <w:rsid w:val="6AAD92FC"/>
    <w:rsid w:val="6AC61868"/>
    <w:rsid w:val="6D6A849D"/>
    <w:rsid w:val="6F0BF1C6"/>
    <w:rsid w:val="708A21F4"/>
    <w:rsid w:val="7556B605"/>
    <w:rsid w:val="7A5EC52F"/>
    <w:rsid w:val="7B34B387"/>
    <w:rsid w:val="7B9DE5DC"/>
    <w:rsid w:val="7CCD9367"/>
    <w:rsid w:val="7D67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5201454"/>
  <w15:chartTrackingRefBased/>
  <w15:docId w15:val="{A2028965-4997-4225-A081-F2A47B02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6207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2D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332D2"/>
  </w:style>
  <w:style w:type="paragraph" w:styleId="Footer">
    <w:name w:val="footer"/>
    <w:basedOn w:val="Normal"/>
    <w:link w:val="FooterChar"/>
    <w:uiPriority w:val="99"/>
    <w:unhideWhenUsed/>
    <w:rsid w:val="003332D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332D2"/>
  </w:style>
  <w:style w:type="paragraph" w:styleId="BalloonText">
    <w:name w:val="Balloon Text"/>
    <w:basedOn w:val="Normal"/>
    <w:link w:val="BalloonTextChar"/>
    <w:uiPriority w:val="99"/>
    <w:semiHidden/>
    <w:unhideWhenUsed/>
    <w:rsid w:val="000E497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E497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1677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</w:pPr>
    <w:rPr>
      <w:spacing w:val="-3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rsid w:val="0001677E"/>
    <w:rPr>
      <w:rFonts w:ascii="Times New Roman" w:hAnsi="Times New Roman" w:eastAsia="Times New Roman"/>
      <w:spacing w:val="-3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9E7E55"/>
    <w:pPr>
      <w:ind w:left="720"/>
      <w:contextualSpacing/>
    </w:pPr>
  </w:style>
  <w:style w:type="paragraph" w:styleId="NoSpacing">
    <w:name w:val="No Spacing"/>
    <w:uiPriority w:val="1"/>
    <w:qFormat/>
    <w:rsid w:val="00AB6207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D3BD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12AAE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7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2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072B7"/>
    <w:rPr>
      <w:rFonts w:ascii="Times New Roman" w:hAnsi="Times New Roman"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2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72B7"/>
    <w:rPr>
      <w:rFonts w:ascii="Times New Roman" w:hAnsi="Times New Roman" w:eastAsia="Times New Roman"/>
      <w:b/>
      <w:bCs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B1217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rotundo@advantageontario.ca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MS\Communications-corporate\OANHSS%20Rebrand\Rebranding%20Project\Rebrand%20-%20Implementation\Letterhead\AdvantAge%20Ontario%20Letterhead%2024mar2017%20A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1cbc48-6af6-4655-a0cb-70a6f5ddb353" xsi:nil="true"/>
    <lcf76f155ced4ddcb4097134ff3c332f xmlns="ecf14ab3-8e19-40a7-ade3-21b87a170e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261A31EFBD5418894140C5B6D103B" ma:contentTypeVersion="18" ma:contentTypeDescription="Create a new document." ma:contentTypeScope="" ma:versionID="4663d78393bbab8388376481c44e8aa7">
  <xsd:schema xmlns:xsd="http://www.w3.org/2001/XMLSchema" xmlns:xs="http://www.w3.org/2001/XMLSchema" xmlns:p="http://schemas.microsoft.com/office/2006/metadata/properties" xmlns:ns2="ecf14ab3-8e19-40a7-ade3-21b87a170e95" xmlns:ns3="f01cbc48-6af6-4655-a0cb-70a6f5ddb353" targetNamespace="http://schemas.microsoft.com/office/2006/metadata/properties" ma:root="true" ma:fieldsID="43de05c46c2cf4c29db825bd39ac1d1f" ns2:_="" ns3:_="">
    <xsd:import namespace="ecf14ab3-8e19-40a7-ade3-21b87a170e95"/>
    <xsd:import namespace="f01cbc48-6af6-4655-a0cb-70a6f5dd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4ab3-8e19-40a7-ade3-21b87a170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bc417-efd4-490d-9ce0-25723bd5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cbc48-6af6-4655-a0cb-70a6f5dd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547f7e-09fc-4af1-aa08-81cc22051bb1}" ma:internalName="TaxCatchAll" ma:showField="CatchAllData" ma:web="f01cbc48-6af6-4655-a0cb-70a6f5dd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93661-018B-4021-BF7F-6E1218193FC0}">
  <ds:schemaRefs>
    <ds:schemaRef ds:uri="http://schemas.microsoft.com/office/2006/metadata/properties"/>
    <ds:schemaRef ds:uri="http://schemas.microsoft.com/office/infopath/2007/PartnerControls"/>
    <ds:schemaRef ds:uri="f01cbc48-6af6-4655-a0cb-70a6f5ddb353"/>
    <ds:schemaRef ds:uri="ecf14ab3-8e19-40a7-ade3-21b87a170e95"/>
  </ds:schemaRefs>
</ds:datastoreItem>
</file>

<file path=customXml/itemProps2.xml><?xml version="1.0" encoding="utf-8"?>
<ds:datastoreItem xmlns:ds="http://schemas.openxmlformats.org/officeDocument/2006/customXml" ds:itemID="{B08CFF25-0EA0-4410-9CAC-892E797BFD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48F86E-2A55-45A7-A2DB-7D87EC67F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211F2-CEA0-48EE-A726-070DD1FA62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AdvantAge Ontario Letterhead 24mar2017 A.dotx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Noone</cp:lastModifiedBy>
  <cp:revision>81</cp:revision>
  <cp:lastPrinted>2017-03-24T12:28:00Z</cp:lastPrinted>
  <dcterms:created xsi:type="dcterms:W3CDTF">2017-11-20T16:36:00Z</dcterms:created>
  <dcterms:modified xsi:type="dcterms:W3CDTF">2025-11-11T18:54:18Z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0x010100FD8261A31EFBD5418894140C5B6D103B</vt:lpwstr>
  </property>
  <property fmtid="{D5CDD505-2E9C-101B-9397-08002B2CF9AE}" pid="3" name="Order">
    <vt:r8>511000</vt:r8>
  </property>
  <property fmtid="{D5CDD505-2E9C-101B-9397-08002B2CF9AE}" pid="4" name="MediaServiceImageTags">
    <vt:lpwstr/>
  </property>
</Properties>
</file>